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7D2" w:rsidRPr="004C203B" w:rsidRDefault="00BF17D2" w:rsidP="004C203B">
      <w:pPr>
        <w:jc w:val="center"/>
        <w:rPr>
          <w:sz w:val="28"/>
          <w:szCs w:val="28"/>
        </w:rPr>
      </w:pPr>
      <w:r w:rsidRPr="004C203B">
        <w:rPr>
          <w:rFonts w:hint="eastAsia"/>
          <w:sz w:val="28"/>
          <w:szCs w:val="28"/>
        </w:rPr>
        <w:t>豊後高田市地域おこし協力隊募集要項</w:t>
      </w:r>
    </w:p>
    <w:p w:rsidR="00446923" w:rsidRDefault="00446923" w:rsidP="00446923">
      <w:pPr>
        <w:spacing w:line="240" w:lineRule="exact"/>
        <w:ind w:left="752" w:hangingChars="400" w:hanging="752"/>
        <w:rPr>
          <w:rFonts w:asciiTheme="majorEastAsia" w:eastAsiaTheme="majorEastAsia" w:hAnsiTheme="majorEastAsia"/>
          <w:color w:val="FF0000"/>
          <w:sz w:val="21"/>
          <w:szCs w:val="21"/>
        </w:rPr>
      </w:pPr>
    </w:p>
    <w:p w:rsidR="00BF17D2" w:rsidRPr="001D56D5" w:rsidRDefault="00446923" w:rsidP="00446923">
      <w:pPr>
        <w:spacing w:line="240" w:lineRule="exact"/>
        <w:ind w:left="752" w:hangingChars="400" w:hanging="752"/>
        <w:rPr>
          <w:rFonts w:asciiTheme="majorEastAsia" w:eastAsiaTheme="majorEastAsia" w:hAnsiTheme="majorEastAsia"/>
          <w:color w:val="FFFFFF" w:themeColor="background1"/>
          <w:sz w:val="21"/>
          <w:szCs w:val="21"/>
        </w:rPr>
      </w:pPr>
      <w:r w:rsidRPr="001D56D5">
        <w:rPr>
          <w:rFonts w:asciiTheme="majorEastAsia" w:eastAsiaTheme="majorEastAsia" w:hAnsiTheme="majorEastAsia" w:hint="eastAsia"/>
          <w:color w:val="FFFFFF" w:themeColor="background1"/>
          <w:sz w:val="21"/>
          <w:szCs w:val="21"/>
        </w:rPr>
        <w:t>※注意　この募集要項は、事業者を介して地域おこし協力隊を募集するためのものであり、</w:t>
      </w:r>
      <w:r w:rsidR="00FA329A" w:rsidRPr="001D56D5">
        <w:rPr>
          <w:rFonts w:asciiTheme="majorEastAsia" w:eastAsiaTheme="majorEastAsia" w:hAnsiTheme="majorEastAsia" w:hint="eastAsia"/>
          <w:color w:val="FFFFFF" w:themeColor="background1"/>
          <w:sz w:val="21"/>
          <w:szCs w:val="21"/>
        </w:rPr>
        <w:t>直接</w:t>
      </w:r>
      <w:r w:rsidRPr="001D56D5">
        <w:rPr>
          <w:rFonts w:asciiTheme="majorEastAsia" w:eastAsiaTheme="majorEastAsia" w:hAnsiTheme="majorEastAsia" w:hint="eastAsia"/>
          <w:color w:val="FFFFFF" w:themeColor="background1"/>
          <w:sz w:val="21"/>
          <w:szCs w:val="21"/>
        </w:rPr>
        <w:t>豊後高田市に個人の応募を求めるものではありません。</w:t>
      </w:r>
    </w:p>
    <w:p w:rsidR="00446923" w:rsidRPr="00446923" w:rsidRDefault="00446923" w:rsidP="00446923">
      <w:pPr>
        <w:spacing w:line="240" w:lineRule="exact"/>
        <w:ind w:left="752" w:hangingChars="400" w:hanging="752"/>
        <w:rPr>
          <w:rFonts w:asciiTheme="majorEastAsia" w:eastAsiaTheme="majorEastAsia" w:hAnsiTheme="majorEastAsia"/>
          <w:color w:val="FF0000"/>
          <w:sz w:val="21"/>
          <w:szCs w:val="21"/>
        </w:rPr>
      </w:pPr>
    </w:p>
    <w:p w:rsidR="000E2C40" w:rsidRPr="000E2C40" w:rsidRDefault="000E2C40" w:rsidP="000E2C40">
      <w:pPr>
        <w:rPr>
          <w:color w:val="000000" w:themeColor="text1"/>
        </w:rPr>
      </w:pPr>
      <w:r w:rsidRPr="000E2C40">
        <w:rPr>
          <w:rFonts w:hint="eastAsia"/>
          <w:color w:val="000000" w:themeColor="text1"/>
        </w:rPr>
        <w:t>豊後高田市は、大分県の北東部、国東半島の西側に位置し、北は周防灘に面し、豊かな自然と温暖で過ごしやすい瀬戸内式気候に属しています。</w:t>
      </w:r>
    </w:p>
    <w:p w:rsidR="000E2C40" w:rsidRPr="000E2C40" w:rsidRDefault="000E2C40" w:rsidP="000E2C40">
      <w:pPr>
        <w:rPr>
          <w:color w:val="000000" w:themeColor="text1"/>
        </w:rPr>
      </w:pPr>
      <w:r w:rsidRPr="000E2C40">
        <w:rPr>
          <w:rFonts w:hint="eastAsia"/>
          <w:color w:val="000000" w:themeColor="text1"/>
        </w:rPr>
        <w:t xml:space="preserve">　本市には、中心市街地活性化のモデルとして全国的にも有名になった昭和をテーマに商店街を活性化した「昭和の町」や、国宝富貴寺大堂に代表される神仏習合の「六郷満山文化」、中世の荘園村落の姿を今に残し、国重要文化的景観に選定された「田染荘小崎」、日本風景街道に認定された風光明媚な海岸線、泉質の異なる６つの温泉など数多くの観光資源を有するとともに、市が運営する公設の塾である「学びの２１世紀塾」に代表される「教育のまちづくり」、さらに、「子育て環境大分県一」を目指しての取り組みなど多彩な取り組みを行っており、近年は、過疎地では奇蹟ともいえる社会増を実現しています。</w:t>
      </w:r>
    </w:p>
    <w:p w:rsidR="00BF17D2" w:rsidRDefault="000E2C40" w:rsidP="000E2C40">
      <w:pPr>
        <w:rPr>
          <w:color w:val="000000" w:themeColor="text1"/>
        </w:rPr>
      </w:pPr>
      <w:r w:rsidRPr="000E2C40">
        <w:rPr>
          <w:rFonts w:hint="eastAsia"/>
          <w:color w:val="000000" w:themeColor="text1"/>
        </w:rPr>
        <w:t xml:space="preserve">　しかしながら、人口減少は止まっていない状況であり、本市では、更なる魅力あるまちづくりを推進し、地域の個性を活かした振興を図るため「豊後高田市地域おこし協力隊」を募集します。都市部の方の「新しい力」をお待ちしております。</w:t>
      </w:r>
    </w:p>
    <w:p w:rsidR="000E2C40" w:rsidRPr="000E2C40" w:rsidRDefault="000E2C40" w:rsidP="000E2C40"/>
    <w:p w:rsidR="00BF17D2" w:rsidRPr="00546472" w:rsidRDefault="00BF17D2" w:rsidP="00BF17D2">
      <w:pPr>
        <w:rPr>
          <w:lang w:eastAsia="zh-CN"/>
        </w:rPr>
      </w:pPr>
      <w:r w:rsidRPr="00546472">
        <w:rPr>
          <w:rFonts w:hint="eastAsia"/>
          <w:lang w:eastAsia="zh-CN"/>
        </w:rPr>
        <w:t>１　業務概要</w:t>
      </w:r>
    </w:p>
    <w:p w:rsidR="000735F0" w:rsidRPr="00546472" w:rsidRDefault="00EB1772" w:rsidP="007F0DF6">
      <w:pPr>
        <w:ind w:firstLineChars="100" w:firstLine="218"/>
        <w:rPr>
          <w:lang w:eastAsia="zh-CN"/>
        </w:rPr>
      </w:pPr>
      <w:r w:rsidRPr="00546472">
        <w:rPr>
          <w:rFonts w:hint="eastAsia"/>
          <w:lang w:eastAsia="zh-CN"/>
        </w:rPr>
        <w:t>●</w:t>
      </w:r>
      <w:r w:rsidR="000A1E31" w:rsidRPr="00546472">
        <w:rPr>
          <w:rFonts w:hint="eastAsia"/>
          <w:lang w:eastAsia="zh-CN"/>
        </w:rPr>
        <w:t>外国人技能実習制度</w:t>
      </w:r>
      <w:r w:rsidR="00C73D32">
        <w:rPr>
          <w:rFonts w:hint="eastAsia"/>
          <w:lang w:eastAsia="zh-CN"/>
        </w:rPr>
        <w:t>等</w:t>
      </w:r>
      <w:r w:rsidR="000A1E31" w:rsidRPr="00546472">
        <w:rPr>
          <w:rFonts w:hint="eastAsia"/>
          <w:lang w:eastAsia="zh-CN"/>
        </w:rPr>
        <w:t>導入国際貢献</w:t>
      </w:r>
      <w:r w:rsidR="00E03B59" w:rsidRPr="00546472">
        <w:rPr>
          <w:rFonts w:hint="eastAsia"/>
          <w:lang w:eastAsia="zh-CN"/>
        </w:rPr>
        <w:t>事業</w:t>
      </w:r>
    </w:p>
    <w:p w:rsidR="00C024E0" w:rsidRDefault="000735F0" w:rsidP="0025391C">
      <w:pPr>
        <w:ind w:left="218" w:firstLineChars="100" w:firstLine="218"/>
      </w:pPr>
      <w:r w:rsidRPr="00546472">
        <w:rPr>
          <w:rFonts w:hint="eastAsia"/>
        </w:rPr>
        <w:t>・</w:t>
      </w:r>
      <w:r w:rsidR="000A1E31" w:rsidRPr="00546472">
        <w:rPr>
          <w:rFonts w:hint="eastAsia"/>
        </w:rPr>
        <w:t>市、商工会議所、市内事業所と連携した外国人技能実習生を受け入れる</w:t>
      </w:r>
      <w:r w:rsidR="00B91940">
        <w:rPr>
          <w:rFonts w:hint="eastAsia"/>
        </w:rPr>
        <w:t>監理</w:t>
      </w:r>
      <w:r w:rsidR="000A1E31" w:rsidRPr="00546472">
        <w:rPr>
          <w:rFonts w:hint="eastAsia"/>
        </w:rPr>
        <w:t>団体（</w:t>
      </w:r>
      <w:r w:rsidR="00AA6A03">
        <w:rPr>
          <w:rFonts w:hint="eastAsia"/>
        </w:rPr>
        <w:t>豊後高田International Contribution事業協同組合）を</w:t>
      </w:r>
      <w:r w:rsidR="0025391C">
        <w:rPr>
          <w:rFonts w:hint="eastAsia"/>
        </w:rPr>
        <w:t>2018.4.18に</w:t>
      </w:r>
      <w:r w:rsidR="000A1E31" w:rsidRPr="00546472">
        <w:rPr>
          <w:rFonts w:hint="eastAsia"/>
        </w:rPr>
        <w:t>設立</w:t>
      </w:r>
      <w:r w:rsidR="0025391C">
        <w:rPr>
          <w:rFonts w:hint="eastAsia"/>
        </w:rPr>
        <w:t>し、外国人技能実習生</w:t>
      </w:r>
      <w:r w:rsidR="00041141">
        <w:rPr>
          <w:rFonts w:hint="eastAsia"/>
        </w:rPr>
        <w:t>の受入れ、登録支援機関として特定技能外国人等、外国人労働者を多数</w:t>
      </w:r>
      <w:r w:rsidR="0025391C">
        <w:rPr>
          <w:rFonts w:hint="eastAsia"/>
        </w:rPr>
        <w:t>迎え入れている。</w:t>
      </w:r>
      <w:r w:rsidR="00362A0A">
        <w:rPr>
          <w:rFonts w:hint="eastAsia"/>
        </w:rPr>
        <w:t>特にインドネシア人の増加率は</w:t>
      </w:r>
      <w:bookmarkStart w:id="0" w:name="_GoBack"/>
      <w:bookmarkEnd w:id="0"/>
      <w:r w:rsidR="00362A0A">
        <w:rPr>
          <w:rFonts w:hint="eastAsia"/>
        </w:rPr>
        <w:t>顕著であり</w:t>
      </w:r>
    </w:p>
    <w:p w:rsidR="00857C21" w:rsidRDefault="00C024E0" w:rsidP="0025391C">
      <w:pPr>
        <w:ind w:left="218" w:firstLineChars="100" w:firstLine="218"/>
      </w:pPr>
      <w:r>
        <w:rPr>
          <w:rFonts w:hint="eastAsia"/>
        </w:rPr>
        <w:t>今後、急速に高齢化が進む中、</w:t>
      </w:r>
      <w:r w:rsidR="00041141">
        <w:rPr>
          <w:rFonts w:hint="eastAsia"/>
        </w:rPr>
        <w:t>今まで以上に</w:t>
      </w:r>
      <w:r>
        <w:rPr>
          <w:rFonts w:hint="eastAsia"/>
        </w:rPr>
        <w:t>人材確保が必要となってくることから、</w:t>
      </w:r>
      <w:r w:rsidR="00041141">
        <w:rPr>
          <w:rFonts w:hint="eastAsia"/>
        </w:rPr>
        <w:t>外国人</w:t>
      </w:r>
      <w:r w:rsidR="0025391C">
        <w:rPr>
          <w:rFonts w:hint="eastAsia"/>
        </w:rPr>
        <w:t>が安心して本市で暮らし、より良い環境で技能実習</w:t>
      </w:r>
      <w:r w:rsidR="00041141">
        <w:rPr>
          <w:rFonts w:hint="eastAsia"/>
        </w:rPr>
        <w:t>、就労</w:t>
      </w:r>
      <w:r w:rsidR="0025391C">
        <w:rPr>
          <w:rFonts w:hint="eastAsia"/>
        </w:rPr>
        <w:t>が行えるよう、受入れまでの諸準備、入国後の生活全般の支援</w:t>
      </w:r>
      <w:r w:rsidR="00041141">
        <w:rPr>
          <w:rFonts w:hint="eastAsia"/>
        </w:rPr>
        <w:t>、文化交流事業</w:t>
      </w:r>
      <w:r w:rsidR="00935711" w:rsidRPr="00546472">
        <w:rPr>
          <w:rFonts w:hint="eastAsia"/>
        </w:rPr>
        <w:t>を行う。</w:t>
      </w:r>
    </w:p>
    <w:p w:rsidR="00041141" w:rsidRPr="00BD0E4F" w:rsidRDefault="00041141" w:rsidP="0025391C"/>
    <w:p w:rsidR="0025391C" w:rsidRDefault="0025391C" w:rsidP="00041141">
      <w:r>
        <w:rPr>
          <w:rFonts w:hint="eastAsia"/>
        </w:rPr>
        <w:t xml:space="preserve">　・</w:t>
      </w:r>
      <w:r w:rsidR="00B91940">
        <w:rPr>
          <w:rFonts w:hint="eastAsia"/>
        </w:rPr>
        <w:t>受入</w:t>
      </w:r>
      <w:r w:rsidR="00C024E0">
        <w:rPr>
          <w:rFonts w:hint="eastAsia"/>
        </w:rPr>
        <w:t>事業所</w:t>
      </w:r>
      <w:r>
        <w:rPr>
          <w:rFonts w:hint="eastAsia"/>
        </w:rPr>
        <w:t>との連絡、調整、受入支援業務</w:t>
      </w:r>
    </w:p>
    <w:p w:rsidR="00041141" w:rsidRDefault="00C024E0" w:rsidP="0025391C">
      <w:r>
        <w:rPr>
          <w:rFonts w:hint="eastAsia"/>
        </w:rPr>
        <w:t xml:space="preserve">　</w:t>
      </w:r>
      <w:r w:rsidR="00041141">
        <w:rPr>
          <w:rFonts w:hint="eastAsia"/>
        </w:rPr>
        <w:t>・</w:t>
      </w:r>
      <w:r w:rsidR="00BD0E4F">
        <w:rPr>
          <w:rFonts w:hint="eastAsia"/>
        </w:rPr>
        <w:t>インドネシア</w:t>
      </w:r>
      <w:r w:rsidR="00041141">
        <w:rPr>
          <w:rFonts w:hint="eastAsia"/>
        </w:rPr>
        <w:t>語通訳</w:t>
      </w:r>
    </w:p>
    <w:p w:rsidR="0025391C" w:rsidRDefault="00C024E0" w:rsidP="00041141">
      <w:pPr>
        <w:ind w:firstLineChars="100" w:firstLine="218"/>
      </w:pPr>
      <w:r>
        <w:rPr>
          <w:rFonts w:hint="eastAsia"/>
        </w:rPr>
        <w:t>・送り出し機関（</w:t>
      </w:r>
      <w:r w:rsidR="00BD0E4F">
        <w:rPr>
          <w:rFonts w:hint="eastAsia"/>
        </w:rPr>
        <w:t>インドネシア</w:t>
      </w:r>
      <w:r w:rsidR="0025391C">
        <w:rPr>
          <w:rFonts w:hint="eastAsia"/>
        </w:rPr>
        <w:t>）との連絡、調整、事務作業</w:t>
      </w:r>
    </w:p>
    <w:p w:rsidR="00720629" w:rsidRDefault="00720629" w:rsidP="0025391C">
      <w:r>
        <w:rPr>
          <w:rFonts w:hint="eastAsia"/>
        </w:rPr>
        <w:t xml:space="preserve">　・入国までの書類作成業</w:t>
      </w:r>
      <w:r w:rsidR="00B91940">
        <w:rPr>
          <w:rFonts w:hint="eastAsia"/>
        </w:rPr>
        <w:t>務</w:t>
      </w:r>
    </w:p>
    <w:p w:rsidR="00B91940" w:rsidRDefault="00720629" w:rsidP="0025391C">
      <w:r>
        <w:rPr>
          <w:rFonts w:hint="eastAsia"/>
        </w:rPr>
        <w:lastRenderedPageBreak/>
        <w:t xml:space="preserve">　</w:t>
      </w:r>
      <w:r w:rsidR="00B91940">
        <w:rPr>
          <w:rFonts w:hint="eastAsia"/>
        </w:rPr>
        <w:t>・入国後の実習、生活支援と監査業務</w:t>
      </w:r>
    </w:p>
    <w:p w:rsidR="00720629" w:rsidRDefault="00720629" w:rsidP="00BD0E4F">
      <w:pPr>
        <w:ind w:firstLine="207"/>
      </w:pPr>
      <w:r>
        <w:rPr>
          <w:rFonts w:hint="eastAsia"/>
        </w:rPr>
        <w:t>・外国人との国際交流イベントの企画・運営</w:t>
      </w:r>
      <w:r w:rsidR="00C024E0">
        <w:rPr>
          <w:rFonts w:hint="eastAsia"/>
        </w:rPr>
        <w:t xml:space="preserve">　</w:t>
      </w:r>
    </w:p>
    <w:p w:rsidR="00C024E0" w:rsidRDefault="00C024E0" w:rsidP="00BD0E4F">
      <w:pPr>
        <w:ind w:firstLine="207"/>
      </w:pPr>
      <w:r>
        <w:rPr>
          <w:rFonts w:hint="eastAsia"/>
        </w:rPr>
        <w:t>・</w:t>
      </w:r>
      <w:r w:rsidR="00BD0E4F">
        <w:rPr>
          <w:rFonts w:hint="eastAsia"/>
        </w:rPr>
        <w:t>インドネシア人の相談対応</w:t>
      </w:r>
    </w:p>
    <w:p w:rsidR="00C024E0" w:rsidRDefault="00027DF1" w:rsidP="00720629">
      <w:r w:rsidRPr="00546472">
        <w:rPr>
          <w:rFonts w:hint="eastAsia"/>
        </w:rPr>
        <w:t>★</w:t>
      </w:r>
      <w:r w:rsidR="00720629">
        <w:rPr>
          <w:rFonts w:hint="eastAsia"/>
        </w:rPr>
        <w:t>外国人技能実習生</w:t>
      </w:r>
      <w:r w:rsidR="00BD0E4F">
        <w:rPr>
          <w:rFonts w:hint="eastAsia"/>
        </w:rPr>
        <w:t>等</w:t>
      </w:r>
      <w:r w:rsidR="00720629">
        <w:rPr>
          <w:rFonts w:hint="eastAsia"/>
        </w:rPr>
        <w:t>が安心して本</w:t>
      </w:r>
      <w:r w:rsidRPr="00546472">
        <w:rPr>
          <w:rFonts w:hint="eastAsia"/>
        </w:rPr>
        <w:t>市で</w:t>
      </w:r>
      <w:r w:rsidR="00720629">
        <w:rPr>
          <w:rFonts w:hint="eastAsia"/>
        </w:rPr>
        <w:t>楽しく</w:t>
      </w:r>
      <w:r w:rsidRPr="00546472">
        <w:rPr>
          <w:rFonts w:hint="eastAsia"/>
        </w:rPr>
        <w:t>暮らせるよう支援するもの。</w:t>
      </w:r>
    </w:p>
    <w:p w:rsidR="00041141" w:rsidRDefault="00041141" w:rsidP="00BF17D2">
      <w:pPr>
        <w:rPr>
          <w:rFonts w:eastAsia="SimSun"/>
          <w:lang w:eastAsia="zh-CN"/>
        </w:rPr>
      </w:pPr>
    </w:p>
    <w:p w:rsidR="00BF17D2" w:rsidRPr="00546472" w:rsidRDefault="00357B02" w:rsidP="00BF17D2">
      <w:pPr>
        <w:rPr>
          <w:lang w:eastAsia="zh-CN"/>
        </w:rPr>
      </w:pPr>
      <w:r w:rsidRPr="00546472">
        <w:rPr>
          <w:rFonts w:hint="eastAsia"/>
          <w:lang w:eastAsia="zh-CN"/>
        </w:rPr>
        <w:t>２　募集人数</w:t>
      </w:r>
      <w:r w:rsidR="00D2384B" w:rsidRPr="00546472">
        <w:rPr>
          <w:rFonts w:hint="eastAsia"/>
          <w:lang w:eastAsia="zh-CN"/>
        </w:rPr>
        <w:t xml:space="preserve">　</w:t>
      </w:r>
      <w:r w:rsidR="00671B5E" w:rsidRPr="00546472">
        <w:rPr>
          <w:rFonts w:hint="eastAsia"/>
          <w:lang w:eastAsia="zh-CN"/>
        </w:rPr>
        <w:t xml:space="preserve">　</w:t>
      </w:r>
      <w:r w:rsidR="000A1E31" w:rsidRPr="00546472">
        <w:rPr>
          <w:rFonts w:hint="eastAsia"/>
          <w:lang w:eastAsia="zh-CN"/>
        </w:rPr>
        <w:t>１</w:t>
      </w:r>
      <w:r w:rsidR="008E09D8" w:rsidRPr="00546472">
        <w:rPr>
          <w:rFonts w:hint="eastAsia"/>
          <w:lang w:eastAsia="zh-CN"/>
        </w:rPr>
        <w:t>人</w:t>
      </w:r>
    </w:p>
    <w:p w:rsidR="00671B5E" w:rsidRPr="00546472" w:rsidRDefault="00671B5E" w:rsidP="00671B5E">
      <w:pPr>
        <w:ind w:firstLineChars="100" w:firstLine="218"/>
        <w:rPr>
          <w:lang w:eastAsia="zh-CN"/>
        </w:rPr>
      </w:pPr>
    </w:p>
    <w:p w:rsidR="00BF17D2" w:rsidRDefault="00BF17D2" w:rsidP="00BF17D2">
      <w:pPr>
        <w:rPr>
          <w:rFonts w:eastAsia="SimSun"/>
          <w:lang w:eastAsia="zh-CN"/>
        </w:rPr>
      </w:pPr>
      <w:r w:rsidRPr="00546472">
        <w:rPr>
          <w:rFonts w:hint="eastAsia"/>
          <w:lang w:eastAsia="zh-CN"/>
        </w:rPr>
        <w:t>３　応募資格</w:t>
      </w:r>
    </w:p>
    <w:p w:rsidR="003B0F8D" w:rsidRPr="003B0F8D" w:rsidRDefault="00BD0E4F" w:rsidP="002957B2">
      <w:pPr>
        <w:pStyle w:val="afa"/>
        <w:numPr>
          <w:ilvl w:val="0"/>
          <w:numId w:val="22"/>
        </w:numPr>
        <w:ind w:leftChars="0"/>
      </w:pPr>
      <w:r>
        <w:rPr>
          <w:rFonts w:asciiTheme="minorEastAsia" w:eastAsiaTheme="minorEastAsia" w:hAnsiTheme="minorEastAsia" w:hint="eastAsia"/>
        </w:rPr>
        <w:t>インドネシア</w:t>
      </w:r>
      <w:r w:rsidR="003B0F8D">
        <w:rPr>
          <w:rFonts w:asciiTheme="minorEastAsia" w:eastAsiaTheme="minorEastAsia" w:hAnsiTheme="minorEastAsia" w:hint="eastAsia"/>
        </w:rPr>
        <w:t>語の通訳ができる者</w:t>
      </w:r>
      <w:r w:rsidR="002957B2">
        <w:rPr>
          <w:rFonts w:asciiTheme="minorEastAsia" w:eastAsiaTheme="minorEastAsia" w:hAnsiTheme="minorEastAsia" w:hint="eastAsia"/>
        </w:rPr>
        <w:t>(日常会話レベル以上</w:t>
      </w:r>
      <w:r w:rsidR="002957B2">
        <w:rPr>
          <w:rFonts w:asciiTheme="minorEastAsia" w:eastAsiaTheme="minorEastAsia" w:hAnsiTheme="minorEastAsia"/>
        </w:rPr>
        <w:t>)</w:t>
      </w:r>
    </w:p>
    <w:p w:rsidR="00C43C69" w:rsidRPr="00F50EAC" w:rsidRDefault="00C43C69" w:rsidP="00C43C69">
      <w:pPr>
        <w:pStyle w:val="afa"/>
        <w:numPr>
          <w:ilvl w:val="0"/>
          <w:numId w:val="22"/>
        </w:numPr>
        <w:ind w:leftChars="0"/>
      </w:pPr>
      <w:r w:rsidRPr="00F14A57">
        <w:rPr>
          <w:rFonts w:hint="eastAsia"/>
          <w:color w:val="000000" w:themeColor="text1"/>
        </w:rPr>
        <w:t>都市地域(注１)と条件不利地域(注２)のうち、過疎法第</w:t>
      </w:r>
      <w:r w:rsidRPr="00F14A57">
        <w:rPr>
          <w:color w:val="000000" w:themeColor="text1"/>
        </w:rPr>
        <w:t>33条第2項の規定により過疎地域とみなされる区域、振興山村、離島振興対策実施地域又は半島振興対策実施地域以外の区域に</w:t>
      </w:r>
      <w:r w:rsidRPr="00F14A57">
        <w:rPr>
          <w:rFonts w:hint="eastAsia"/>
          <w:color w:val="000000" w:themeColor="text1"/>
        </w:rPr>
        <w:t>居住する</w:t>
      </w:r>
      <w:r w:rsidRPr="00F14A57">
        <w:rPr>
          <w:color w:val="000000" w:themeColor="text1"/>
        </w:rPr>
        <w:t>者</w:t>
      </w:r>
      <w:r w:rsidRPr="00F14A57">
        <w:rPr>
          <w:rFonts w:hint="eastAsia"/>
          <w:color w:val="000000" w:themeColor="text1"/>
        </w:rPr>
        <w:t>、または、これまで地域おこし協力隊員として同一地域における活動が２年以上、かつ解嘱から１年以内の者で、豊後高田市地域おこ</w:t>
      </w:r>
      <w:r w:rsidRPr="00F50EAC">
        <w:rPr>
          <w:rFonts w:hint="eastAsia"/>
        </w:rPr>
        <w:t>し協力隊隊員として、採用後、豊後高田市に住民票を異動し、かつ、居住することができる者</w:t>
      </w:r>
      <w:r w:rsidRPr="00F50EAC">
        <w:t xml:space="preserve"> </w:t>
      </w:r>
    </w:p>
    <w:p w:rsidR="003B0F8D" w:rsidRDefault="003B0F8D" w:rsidP="003B0F8D">
      <w:pPr>
        <w:pStyle w:val="afa"/>
        <w:numPr>
          <w:ilvl w:val="0"/>
          <w:numId w:val="22"/>
        </w:numPr>
        <w:ind w:leftChars="0"/>
      </w:pPr>
      <w:r>
        <w:rPr>
          <w:rFonts w:hint="eastAsia"/>
        </w:rPr>
        <w:t>豊後高田市地域おこし協力隊として、おおむね１年以上活動できる者</w:t>
      </w:r>
    </w:p>
    <w:p w:rsidR="003B0F8D" w:rsidRDefault="003B0F8D" w:rsidP="003B0F8D">
      <w:pPr>
        <w:pStyle w:val="afa"/>
        <w:numPr>
          <w:ilvl w:val="0"/>
          <w:numId w:val="22"/>
        </w:numPr>
        <w:ind w:leftChars="0"/>
      </w:pPr>
      <w:r>
        <w:rPr>
          <w:rFonts w:hint="eastAsia"/>
        </w:rPr>
        <w:t>心身ともに健康で、地域住民とコミュニケーションを図りつつ、地域の活性化に意欲と情熱を持って活動できる者</w:t>
      </w:r>
    </w:p>
    <w:p w:rsidR="003B0F8D" w:rsidRDefault="003B0F8D" w:rsidP="003B0F8D">
      <w:pPr>
        <w:pStyle w:val="afa"/>
        <w:numPr>
          <w:ilvl w:val="0"/>
          <w:numId w:val="22"/>
        </w:numPr>
        <w:ind w:leftChars="0"/>
      </w:pPr>
      <w:r>
        <w:rPr>
          <w:rFonts w:hint="eastAsia"/>
        </w:rPr>
        <w:t>パソコンの一般的な操作ができる者</w:t>
      </w:r>
    </w:p>
    <w:p w:rsidR="003B0F8D" w:rsidRDefault="003B0F8D" w:rsidP="003B0F8D">
      <w:pPr>
        <w:pStyle w:val="afa"/>
        <w:numPr>
          <w:ilvl w:val="0"/>
          <w:numId w:val="22"/>
        </w:numPr>
        <w:ind w:leftChars="0"/>
      </w:pPr>
      <w:r>
        <w:rPr>
          <w:rFonts w:hint="eastAsia"/>
        </w:rPr>
        <w:t>地方公務員法第</w:t>
      </w:r>
      <w:r>
        <w:t>16条に規定する一般職員の欠格条項に該当しない者</w:t>
      </w:r>
    </w:p>
    <w:p w:rsidR="00720629" w:rsidRDefault="00720629" w:rsidP="00760E28">
      <w:pPr>
        <w:pStyle w:val="afa"/>
        <w:numPr>
          <w:ilvl w:val="0"/>
          <w:numId w:val="22"/>
        </w:numPr>
        <w:ind w:leftChars="0"/>
      </w:pPr>
      <w:r>
        <w:rPr>
          <w:rFonts w:hint="eastAsia"/>
        </w:rPr>
        <w:t>外国人の場合、</w:t>
      </w:r>
      <w:r w:rsidR="006A00E6" w:rsidRPr="00546472">
        <w:rPr>
          <w:rFonts w:hint="eastAsia"/>
        </w:rPr>
        <w:t>在留資格</w:t>
      </w:r>
      <w:r w:rsidR="00FA4056" w:rsidRPr="00546472">
        <w:rPr>
          <w:rFonts w:hint="eastAsia"/>
        </w:rPr>
        <w:t>（本要綱に基づく就労が可能なもの）</w:t>
      </w:r>
      <w:r w:rsidR="006A00E6" w:rsidRPr="00546472">
        <w:rPr>
          <w:rFonts w:hint="eastAsia"/>
        </w:rPr>
        <w:t>が</w:t>
      </w:r>
      <w:r>
        <w:rPr>
          <w:rFonts w:hint="eastAsia"/>
        </w:rPr>
        <w:t>就業前に</w:t>
      </w:r>
      <w:r w:rsidR="006A00E6" w:rsidRPr="00546472">
        <w:rPr>
          <w:rFonts w:hint="eastAsia"/>
        </w:rPr>
        <w:t>取得でき</w:t>
      </w:r>
    </w:p>
    <w:p w:rsidR="0087522E" w:rsidRPr="00546472" w:rsidRDefault="006A00E6" w:rsidP="00720629">
      <w:pPr>
        <w:ind w:firstLineChars="200" w:firstLine="436"/>
      </w:pPr>
      <w:r w:rsidRPr="00546472">
        <w:rPr>
          <w:rFonts w:hint="eastAsia"/>
        </w:rPr>
        <w:t>る</w:t>
      </w:r>
      <w:r w:rsidR="00FA4056" w:rsidRPr="00546472">
        <w:rPr>
          <w:rFonts w:hint="eastAsia"/>
        </w:rPr>
        <w:t>者</w:t>
      </w:r>
    </w:p>
    <w:p w:rsidR="00C43C69" w:rsidRPr="00F50EAC" w:rsidRDefault="00C43C69" w:rsidP="00C43C69">
      <w:pPr>
        <w:ind w:firstLineChars="100" w:firstLine="218"/>
      </w:pPr>
      <w:r w:rsidRPr="00F50EAC">
        <w:rPr>
          <w:rFonts w:hint="eastAsia"/>
        </w:rPr>
        <w:t>（注１）都市地域：条件不利地域でない市町村</w:t>
      </w:r>
      <w:r w:rsidRPr="00F50EAC">
        <w:t xml:space="preserve"> </w:t>
      </w:r>
    </w:p>
    <w:p w:rsidR="00C43C69" w:rsidRPr="00F50EAC" w:rsidRDefault="00C43C69" w:rsidP="00C43C69">
      <w:pPr>
        <w:ind w:firstLineChars="100" w:firstLine="218"/>
      </w:pPr>
      <w:r w:rsidRPr="00F50EAC">
        <w:rPr>
          <w:rFonts w:hint="eastAsia"/>
        </w:rPr>
        <w:t>（注２）条件不利地域：次のア～キのいずれかの対象地域・指定地域を有す</w:t>
      </w:r>
    </w:p>
    <w:p w:rsidR="00C43C69" w:rsidRPr="00F50EAC" w:rsidRDefault="00C43C69" w:rsidP="00C43C69">
      <w:pPr>
        <w:ind w:firstLineChars="400" w:firstLine="872"/>
      </w:pPr>
      <w:r w:rsidRPr="00F50EAC">
        <w:rPr>
          <w:rFonts w:hint="eastAsia"/>
        </w:rPr>
        <w:t>る市町村</w:t>
      </w:r>
      <w:r w:rsidRPr="00F50EAC">
        <w:t xml:space="preserve"> </w:t>
      </w:r>
    </w:p>
    <w:p w:rsidR="00C43C69" w:rsidRPr="00F50EAC" w:rsidRDefault="00C43C69" w:rsidP="00C43C69">
      <w:pPr>
        <w:ind w:leftChars="600" w:left="1308"/>
      </w:pPr>
      <w:r w:rsidRPr="00F50EAC">
        <w:rPr>
          <w:rFonts w:hint="eastAsia"/>
        </w:rPr>
        <w:t>ア　過疎地域自立促進特別措置法（みなし過疎、一部過疎を含む）、イ　山村振興法、ウ　離島振興法、エ　半島振興法、オ　奄美群島振興開発特別措置法、カ　小笠原諸島振興開発特別措置法、キ　沖縄振興特別措置法</w:t>
      </w:r>
      <w:r w:rsidRPr="00F50EAC">
        <w:t xml:space="preserve"> </w:t>
      </w:r>
    </w:p>
    <w:p w:rsidR="00C43C69" w:rsidRDefault="00C43C69" w:rsidP="00C43C69">
      <w:pPr>
        <w:ind w:leftChars="539" w:left="1175" w:firstLineChars="100" w:firstLine="218"/>
      </w:pPr>
      <w:r w:rsidRPr="00F50EAC">
        <w:rPr>
          <w:rFonts w:hint="eastAsia"/>
        </w:rPr>
        <w:t>※詳細な対象地域については、お問合せください。</w:t>
      </w:r>
    </w:p>
    <w:p w:rsidR="00E03AA6" w:rsidRPr="00F50EAC" w:rsidRDefault="00E03AA6" w:rsidP="00C43C69">
      <w:pPr>
        <w:ind w:leftChars="539" w:left="1175" w:firstLineChars="100" w:firstLine="218"/>
      </w:pPr>
    </w:p>
    <w:p w:rsidR="000735F0" w:rsidRPr="00546472" w:rsidRDefault="00BF17D2" w:rsidP="00F04B70">
      <w:r w:rsidRPr="00546472">
        <w:rPr>
          <w:rFonts w:hint="eastAsia"/>
        </w:rPr>
        <w:lastRenderedPageBreak/>
        <w:t xml:space="preserve">４　活動場所　</w:t>
      </w:r>
      <w:r w:rsidR="00F04B70" w:rsidRPr="00546472">
        <w:rPr>
          <w:rFonts w:hint="eastAsia"/>
        </w:rPr>
        <w:t xml:space="preserve">　</w:t>
      </w:r>
      <w:r w:rsidR="0029753E" w:rsidRPr="00546472">
        <w:rPr>
          <w:rFonts w:hint="eastAsia"/>
        </w:rPr>
        <w:t>基本は</w:t>
      </w:r>
      <w:r w:rsidR="007806FB" w:rsidRPr="00546472">
        <w:rPr>
          <w:rFonts w:hint="eastAsia"/>
        </w:rPr>
        <w:t xml:space="preserve">豊後高田市内　</w:t>
      </w:r>
      <w:r w:rsidR="0009074C" w:rsidRPr="00546472">
        <w:rPr>
          <w:rFonts w:hint="eastAsia"/>
        </w:rPr>
        <w:t>（</w:t>
      </w:r>
      <w:r w:rsidR="006A00E6" w:rsidRPr="00546472">
        <w:rPr>
          <w:rFonts w:hint="eastAsia"/>
        </w:rPr>
        <w:t>県</w:t>
      </w:r>
      <w:r w:rsidR="00745F1E">
        <w:rPr>
          <w:rFonts w:hint="eastAsia"/>
        </w:rPr>
        <w:t>内</w:t>
      </w:r>
      <w:r w:rsidR="006A00E6" w:rsidRPr="00546472">
        <w:rPr>
          <w:rFonts w:hint="eastAsia"/>
        </w:rPr>
        <w:t>外、</w:t>
      </w:r>
      <w:r w:rsidR="0009074C" w:rsidRPr="00546472">
        <w:rPr>
          <w:rFonts w:hint="eastAsia"/>
        </w:rPr>
        <w:t>海外出張有）</w:t>
      </w:r>
    </w:p>
    <w:p w:rsidR="00A757C1" w:rsidRPr="00546472" w:rsidRDefault="00671B5E" w:rsidP="00E03AA6">
      <w:pPr>
        <w:ind w:firstLineChars="194" w:firstLine="423"/>
      </w:pPr>
      <w:r w:rsidRPr="00546472">
        <w:rPr>
          <w:rFonts w:hint="eastAsia"/>
        </w:rPr>
        <w:t>（勤務地）</w:t>
      </w:r>
      <w:r w:rsidR="00E03AA6">
        <w:rPr>
          <w:rFonts w:hint="eastAsia"/>
        </w:rPr>
        <w:t xml:space="preserve">　</w:t>
      </w:r>
      <w:r w:rsidRPr="00546472">
        <w:rPr>
          <w:rFonts w:hint="eastAsia"/>
        </w:rPr>
        <w:t>●</w:t>
      </w:r>
      <w:r w:rsidR="006E08C1">
        <w:rPr>
          <w:rFonts w:hint="eastAsia"/>
        </w:rPr>
        <w:t>豊後高田International Contribution事業協同組合　事務所</w:t>
      </w:r>
    </w:p>
    <w:p w:rsidR="00BD0E4F" w:rsidRPr="00E03AA6" w:rsidRDefault="00BD0E4F" w:rsidP="007806FB"/>
    <w:p w:rsidR="007806FB" w:rsidRPr="00546472" w:rsidRDefault="007806FB" w:rsidP="007806FB">
      <w:r w:rsidRPr="00546472">
        <w:rPr>
          <w:rFonts w:hint="eastAsia"/>
        </w:rPr>
        <w:t>５　勤務日数及び勤務時間</w:t>
      </w:r>
    </w:p>
    <w:p w:rsidR="00C43C69" w:rsidRPr="00F50EAC" w:rsidRDefault="00C43C69" w:rsidP="00C43C69">
      <w:pPr>
        <w:pStyle w:val="afa"/>
        <w:widowControl/>
        <w:numPr>
          <w:ilvl w:val="0"/>
          <w:numId w:val="26"/>
        </w:numPr>
        <w:ind w:leftChars="0"/>
        <w:jc w:val="left"/>
        <w:rPr>
          <w:rFonts w:asciiTheme="minorEastAsia" w:eastAsiaTheme="minorEastAsia" w:hAnsiTheme="minorEastAsia" w:cs="ＭＳ ゴシック"/>
          <w:kern w:val="0"/>
        </w:rPr>
      </w:pPr>
      <w:r w:rsidRPr="00F50EAC">
        <w:rPr>
          <w:rFonts w:asciiTheme="minorEastAsia" w:eastAsiaTheme="minorEastAsia" w:hAnsiTheme="minorEastAsia" w:cs="ＭＳ ゴシック" w:hint="eastAsia"/>
          <w:kern w:val="0"/>
        </w:rPr>
        <w:t>勤務日数は、月に17日とし、シフト勤務となります。</w:t>
      </w:r>
    </w:p>
    <w:p w:rsidR="00C43C69" w:rsidRPr="00F50EAC" w:rsidRDefault="00C43C69" w:rsidP="00C43C69">
      <w:pPr>
        <w:pStyle w:val="afa"/>
        <w:widowControl/>
        <w:numPr>
          <w:ilvl w:val="0"/>
          <w:numId w:val="26"/>
        </w:numPr>
        <w:ind w:leftChars="0"/>
        <w:jc w:val="left"/>
        <w:rPr>
          <w:rFonts w:asciiTheme="minorEastAsia" w:eastAsiaTheme="minorEastAsia" w:hAnsiTheme="minorEastAsia" w:cs="ＭＳ ゴシック"/>
          <w:kern w:val="0"/>
        </w:rPr>
      </w:pPr>
      <w:r w:rsidRPr="00F50EAC">
        <w:rPr>
          <w:rFonts w:asciiTheme="minorEastAsia" w:eastAsiaTheme="minorEastAsia" w:hAnsiTheme="minorEastAsia" w:cs="ＭＳ ゴシック" w:hint="eastAsia"/>
          <w:kern w:val="0"/>
        </w:rPr>
        <w:t>勤務時間は、８時30分から17時まで（12：15～13：00は休憩時間）の１日７</w:t>
      </w:r>
    </w:p>
    <w:p w:rsidR="00C43C69" w:rsidRPr="00F50EAC" w:rsidRDefault="00C43C69" w:rsidP="00C43C69">
      <w:pPr>
        <w:widowControl/>
        <w:ind w:left="218" w:firstLineChars="200" w:firstLine="436"/>
        <w:jc w:val="left"/>
        <w:rPr>
          <w:rFonts w:asciiTheme="minorEastAsia" w:eastAsiaTheme="minorEastAsia" w:hAnsiTheme="minorEastAsia" w:cs="ＭＳ ゴシック"/>
          <w:kern w:val="0"/>
        </w:rPr>
      </w:pPr>
      <w:r w:rsidRPr="00F50EAC">
        <w:rPr>
          <w:rFonts w:asciiTheme="minorEastAsia" w:eastAsiaTheme="minorEastAsia" w:hAnsiTheme="minorEastAsia" w:cs="ＭＳ ゴシック" w:hint="eastAsia"/>
          <w:kern w:val="0"/>
        </w:rPr>
        <w:t xml:space="preserve">時間45分を基本とし、シフト勤務により変動があります。 </w:t>
      </w:r>
    </w:p>
    <w:p w:rsidR="007806FB" w:rsidRPr="00C43C69" w:rsidRDefault="007806FB" w:rsidP="007806FB"/>
    <w:p w:rsidR="007806FB" w:rsidRPr="00546472" w:rsidRDefault="007806FB" w:rsidP="007806FB">
      <w:r w:rsidRPr="00546472">
        <w:rPr>
          <w:rFonts w:hint="eastAsia"/>
        </w:rPr>
        <w:t>６　雇用形態・期間</w:t>
      </w:r>
    </w:p>
    <w:p w:rsidR="00C43C69" w:rsidRDefault="007806FB" w:rsidP="00C43C69">
      <w:pPr>
        <w:ind w:left="436" w:hangingChars="200" w:hanging="436"/>
        <w:rPr>
          <w:color w:val="000000" w:themeColor="text1"/>
        </w:rPr>
      </w:pPr>
      <w:r w:rsidRPr="00546472">
        <w:rPr>
          <w:rFonts w:hint="eastAsia"/>
        </w:rPr>
        <w:t xml:space="preserve">　(１)　</w:t>
      </w:r>
      <w:r w:rsidR="00C43C69" w:rsidRPr="00C43C69">
        <w:rPr>
          <w:rFonts w:hint="eastAsia"/>
          <w:color w:val="000000" w:themeColor="text1"/>
        </w:rPr>
        <w:t xml:space="preserve"> </w:t>
      </w:r>
      <w:r w:rsidR="00C43C69" w:rsidRPr="00E44E11">
        <w:rPr>
          <w:rFonts w:hint="eastAsia"/>
          <w:color w:val="000000" w:themeColor="text1"/>
        </w:rPr>
        <w:t>地方公務員法（昭和</w:t>
      </w:r>
      <w:r w:rsidR="00C43C69" w:rsidRPr="00E44E11">
        <w:rPr>
          <w:color w:val="000000" w:themeColor="text1"/>
        </w:rPr>
        <w:t>25年法律第261号</w:t>
      </w:r>
      <w:r w:rsidR="00C43C69" w:rsidRPr="00E44E11">
        <w:rPr>
          <w:rFonts w:hint="eastAsia"/>
          <w:color w:val="000000" w:themeColor="text1"/>
        </w:rPr>
        <w:t>）</w:t>
      </w:r>
      <w:r w:rsidR="00C43C69" w:rsidRPr="00E44E11">
        <w:rPr>
          <w:color w:val="000000" w:themeColor="text1"/>
        </w:rPr>
        <w:t>第</w:t>
      </w:r>
      <w:r w:rsidR="00C43C69" w:rsidRPr="00E44E11">
        <w:rPr>
          <w:rFonts w:hint="eastAsia"/>
          <w:color w:val="000000" w:themeColor="text1"/>
        </w:rPr>
        <w:t>22</w:t>
      </w:r>
      <w:r w:rsidR="00C43C69" w:rsidRPr="00E44E11">
        <w:rPr>
          <w:color w:val="000000" w:themeColor="text1"/>
        </w:rPr>
        <w:t>条</w:t>
      </w:r>
      <w:r w:rsidR="00C43C69" w:rsidRPr="00E44E11">
        <w:rPr>
          <w:rFonts w:hint="eastAsia"/>
          <w:color w:val="000000" w:themeColor="text1"/>
        </w:rPr>
        <w:t>の２</w:t>
      </w:r>
      <w:r w:rsidR="00C43C69" w:rsidRPr="00E44E11">
        <w:rPr>
          <w:color w:val="000000" w:themeColor="text1"/>
        </w:rPr>
        <w:t>第</w:t>
      </w:r>
      <w:r w:rsidR="00C43C69" w:rsidRPr="00E44E11">
        <w:rPr>
          <w:rFonts w:hint="eastAsia"/>
          <w:color w:val="000000" w:themeColor="text1"/>
        </w:rPr>
        <w:t>1</w:t>
      </w:r>
      <w:r w:rsidR="00C43C69" w:rsidRPr="00E44E11">
        <w:rPr>
          <w:color w:val="000000" w:themeColor="text1"/>
        </w:rPr>
        <w:t>項第</w:t>
      </w:r>
      <w:r w:rsidR="00C43C69" w:rsidRPr="00E44E11">
        <w:rPr>
          <w:rFonts w:hint="eastAsia"/>
          <w:color w:val="000000" w:themeColor="text1"/>
        </w:rPr>
        <w:t>１号</w:t>
      </w:r>
      <w:r w:rsidR="00C43C69" w:rsidRPr="00E44E11">
        <w:rPr>
          <w:color w:val="000000" w:themeColor="text1"/>
        </w:rPr>
        <w:t>に規定する</w:t>
      </w:r>
      <w:r w:rsidR="00C43C69" w:rsidRPr="00E44E11">
        <w:rPr>
          <w:rFonts w:hint="eastAsia"/>
          <w:color w:val="000000" w:themeColor="text1"/>
        </w:rPr>
        <w:t>会計年度任用職員として、豊後高田市長が</w:t>
      </w:r>
      <w:r w:rsidR="00C43C69" w:rsidRPr="00C43C69">
        <w:rPr>
          <w:rFonts w:hint="eastAsia"/>
          <w:color w:val="000000" w:themeColor="text1"/>
        </w:rPr>
        <w:t>任命</w:t>
      </w:r>
      <w:r w:rsidR="00C43C69" w:rsidRPr="00E44E11">
        <w:rPr>
          <w:rFonts w:hint="eastAsia"/>
          <w:color w:val="000000" w:themeColor="text1"/>
        </w:rPr>
        <w:t>します。</w:t>
      </w:r>
    </w:p>
    <w:p w:rsidR="00C43C69" w:rsidRPr="000720DC" w:rsidRDefault="007806FB" w:rsidP="000720DC">
      <w:pPr>
        <w:ind w:leftChars="100" w:left="436" w:hangingChars="100" w:hanging="218"/>
      </w:pPr>
      <w:r w:rsidRPr="00546472">
        <w:rPr>
          <w:rFonts w:hint="eastAsia"/>
        </w:rPr>
        <w:t xml:space="preserve">(２)　</w:t>
      </w:r>
      <w:r w:rsidR="00C43C69" w:rsidRPr="00C43C69">
        <w:rPr>
          <w:rFonts w:hint="eastAsia"/>
          <w:color w:val="FF0000"/>
        </w:rPr>
        <w:t xml:space="preserve"> </w:t>
      </w:r>
      <w:r w:rsidR="00C43C69" w:rsidRPr="00A559D7">
        <w:rPr>
          <w:rFonts w:hint="eastAsia"/>
          <w:color w:val="000000" w:themeColor="text1"/>
        </w:rPr>
        <w:t>任用</w:t>
      </w:r>
      <w:r w:rsidR="00C43C69" w:rsidRPr="00E44E11">
        <w:rPr>
          <w:rFonts w:hint="eastAsia"/>
          <w:color w:val="000000" w:themeColor="text1"/>
        </w:rPr>
        <w:t>期間</w:t>
      </w:r>
      <w:r w:rsidR="00C43C69" w:rsidRPr="00E44E11">
        <w:rPr>
          <w:color w:val="000000" w:themeColor="text1"/>
        </w:rPr>
        <w:t>は、</w:t>
      </w:r>
      <w:r w:rsidR="00E437BA">
        <w:rPr>
          <w:color w:val="000000" w:themeColor="text1"/>
        </w:rPr>
        <w:t>任命</w:t>
      </w:r>
      <w:r w:rsidR="00C43C69">
        <w:rPr>
          <w:color w:val="000000" w:themeColor="text1"/>
        </w:rPr>
        <w:t>日から</w:t>
      </w:r>
      <w:r w:rsidR="00C43C69">
        <w:rPr>
          <w:rFonts w:hint="eastAsia"/>
        </w:rPr>
        <w:t>令和</w:t>
      </w:r>
      <w:r w:rsidR="002C5BB6">
        <w:t>８</w:t>
      </w:r>
      <w:r w:rsidR="00C43C69" w:rsidRPr="00546472">
        <w:t>年</w:t>
      </w:r>
      <w:r w:rsidR="000720DC">
        <w:rPr>
          <w:rFonts w:hint="eastAsia"/>
        </w:rPr>
        <w:t>３</w:t>
      </w:r>
      <w:r w:rsidR="00C43C69" w:rsidRPr="00546472">
        <w:t>月</w:t>
      </w:r>
      <w:r w:rsidR="00C43C69" w:rsidRPr="00546472">
        <w:rPr>
          <w:rFonts w:hint="eastAsia"/>
        </w:rPr>
        <w:t>31</w:t>
      </w:r>
      <w:r w:rsidR="00C43C69" w:rsidRPr="00546472">
        <w:t>日</w:t>
      </w:r>
      <w:r w:rsidR="00C43C69" w:rsidRPr="00546472">
        <w:rPr>
          <w:rFonts w:hint="eastAsia"/>
        </w:rPr>
        <w:t>の間で</w:t>
      </w:r>
      <w:r w:rsidR="00C43C69" w:rsidRPr="00E44E11">
        <w:rPr>
          <w:rFonts w:hint="eastAsia"/>
          <w:color w:val="000000" w:themeColor="text1"/>
        </w:rPr>
        <w:t>、</w:t>
      </w:r>
      <w:r w:rsidR="00E437BA">
        <w:rPr>
          <w:rFonts w:hint="eastAsia"/>
          <w:color w:val="000000" w:themeColor="text1"/>
        </w:rPr>
        <w:t>任命</w:t>
      </w:r>
      <w:r w:rsidR="00BC2C4C">
        <w:rPr>
          <w:rFonts w:hint="eastAsia"/>
          <w:color w:val="000000" w:themeColor="text1"/>
        </w:rPr>
        <w:t>日から</w:t>
      </w:r>
      <w:r w:rsidR="00C43C69" w:rsidRPr="00BC2C4C">
        <w:rPr>
          <w:rFonts w:hint="eastAsia"/>
          <w:color w:val="000000" w:themeColor="text1"/>
        </w:rPr>
        <w:t>最長</w:t>
      </w:r>
      <w:r w:rsidR="000720DC">
        <w:rPr>
          <w:rFonts w:hint="eastAsia"/>
          <w:color w:val="000000" w:themeColor="text1"/>
        </w:rPr>
        <w:t>３</w:t>
      </w:r>
      <w:r w:rsidR="00C43C69" w:rsidRPr="00BC2C4C">
        <w:rPr>
          <w:rFonts w:hint="eastAsia"/>
          <w:color w:val="000000" w:themeColor="text1"/>
        </w:rPr>
        <w:t>年間</w:t>
      </w:r>
      <w:r w:rsidR="00C43C69" w:rsidRPr="00BC2C4C">
        <w:rPr>
          <w:color w:val="000000" w:themeColor="text1"/>
        </w:rPr>
        <w:t>延長を行う場合がありま</w:t>
      </w:r>
      <w:r w:rsidR="00C43C69" w:rsidRPr="00BC2C4C">
        <w:rPr>
          <w:rFonts w:hint="eastAsia"/>
          <w:color w:val="000000" w:themeColor="text1"/>
        </w:rPr>
        <w:t>す。</w:t>
      </w:r>
    </w:p>
    <w:p w:rsidR="00C43C69" w:rsidRPr="00F14A57" w:rsidRDefault="00C43C69" w:rsidP="00C43C69">
      <w:pPr>
        <w:ind w:leftChars="100" w:left="436" w:hangingChars="100" w:hanging="218"/>
        <w:rPr>
          <w:color w:val="000000" w:themeColor="text1"/>
        </w:rPr>
      </w:pPr>
      <w:r w:rsidRPr="00546472">
        <w:rPr>
          <w:rFonts w:hint="eastAsia"/>
        </w:rPr>
        <w:t xml:space="preserve">　　</w:t>
      </w:r>
      <w:r w:rsidRPr="00546472">
        <w:rPr>
          <w:rFonts w:hint="eastAsia"/>
          <w:u w:val="single"/>
        </w:rPr>
        <w:t xml:space="preserve">　</w:t>
      </w:r>
      <w:r w:rsidR="00B9769D">
        <w:rPr>
          <w:rFonts w:hint="eastAsia"/>
          <w:u w:val="single"/>
        </w:rPr>
        <w:t>※任用</w:t>
      </w:r>
      <w:r w:rsidRPr="00546472">
        <w:rPr>
          <w:rFonts w:hint="eastAsia"/>
          <w:u w:val="single"/>
        </w:rPr>
        <w:t>期間は、相談に応じます。</w:t>
      </w:r>
    </w:p>
    <w:p w:rsidR="007806FB" w:rsidRPr="00546472" w:rsidRDefault="00C43C69" w:rsidP="007806FB">
      <w:pPr>
        <w:ind w:leftChars="100" w:left="436" w:hangingChars="100" w:hanging="218"/>
      </w:pPr>
      <w:r w:rsidRPr="00546472">
        <w:rPr>
          <w:rFonts w:hint="eastAsia"/>
        </w:rPr>
        <w:t xml:space="preserve"> </w:t>
      </w:r>
      <w:r w:rsidR="007806FB" w:rsidRPr="00546472">
        <w:rPr>
          <w:rFonts w:hint="eastAsia"/>
        </w:rPr>
        <w:t xml:space="preserve">(３)　</w:t>
      </w:r>
      <w:r w:rsidR="007806FB" w:rsidRPr="00546472">
        <w:t>地域おこし協力隊員としてふさわしくないと判断した場合は、任期中であってもそ</w:t>
      </w:r>
      <w:r w:rsidR="007806FB" w:rsidRPr="00546472">
        <w:rPr>
          <w:rFonts w:hint="eastAsia"/>
        </w:rPr>
        <w:t>の職を解くことができるものとします。</w:t>
      </w:r>
    </w:p>
    <w:p w:rsidR="003B0F8D" w:rsidRPr="00546472" w:rsidRDefault="00E11352" w:rsidP="00C43C69">
      <w:r>
        <w:rPr>
          <w:rFonts w:hint="eastAsia"/>
        </w:rPr>
        <w:t xml:space="preserve">　</w:t>
      </w:r>
    </w:p>
    <w:p w:rsidR="007806FB" w:rsidRPr="00546472" w:rsidRDefault="007806FB" w:rsidP="007806FB">
      <w:r w:rsidRPr="00546472">
        <w:rPr>
          <w:rFonts w:hint="eastAsia"/>
        </w:rPr>
        <w:t>７　待遇・福利厚生</w:t>
      </w:r>
    </w:p>
    <w:p w:rsidR="003B0F8D" w:rsidRPr="00AC4750" w:rsidRDefault="003B0F8D" w:rsidP="003B0F8D">
      <w:pPr>
        <w:spacing w:line="420" w:lineRule="exact"/>
        <w:ind w:left="436" w:hangingChars="200" w:hanging="436"/>
      </w:pPr>
      <w:r w:rsidRPr="00AC4750">
        <w:rPr>
          <w:rFonts w:hint="eastAsia"/>
        </w:rPr>
        <w:t xml:space="preserve">　(１)　月額</w:t>
      </w:r>
      <w:r w:rsidR="00864EE4">
        <w:rPr>
          <w:rFonts w:hint="eastAsia"/>
        </w:rPr>
        <w:t>190,600</w:t>
      </w:r>
      <w:r w:rsidRPr="00AC4750">
        <w:rPr>
          <w:rFonts w:hint="eastAsia"/>
        </w:rPr>
        <w:t>円を支給します。（社会保険料等自己負担分を含む・通勤手当・賞与あり）</w:t>
      </w:r>
    </w:p>
    <w:p w:rsidR="003B0F8D" w:rsidRPr="00AC4750" w:rsidRDefault="003B0F8D" w:rsidP="003B0F8D">
      <w:pPr>
        <w:spacing w:line="420" w:lineRule="exact"/>
      </w:pPr>
      <w:r w:rsidRPr="00AC4750">
        <w:rPr>
          <w:rFonts w:hint="eastAsia"/>
        </w:rPr>
        <w:t xml:space="preserve">　(２)　社会保険、雇用保険、労災保険に加入します。</w:t>
      </w:r>
    </w:p>
    <w:p w:rsidR="003B0F8D" w:rsidRPr="00AC4750" w:rsidRDefault="003B0F8D" w:rsidP="003B0F8D">
      <w:pPr>
        <w:spacing w:line="420" w:lineRule="exact"/>
        <w:ind w:leftChars="100" w:left="436" w:hangingChars="100" w:hanging="218"/>
      </w:pPr>
      <w:r w:rsidRPr="00AC4750">
        <w:rPr>
          <w:rFonts w:hint="eastAsia"/>
        </w:rPr>
        <w:t xml:space="preserve">(３)　</w:t>
      </w:r>
      <w:r w:rsidRPr="00AC4750">
        <w:t>任期中の住居は、</w:t>
      </w:r>
      <w:r w:rsidRPr="00AC4750">
        <w:rPr>
          <w:rFonts w:hint="eastAsia"/>
        </w:rPr>
        <w:t>豊後高田市内の借家を豊後高田市</w:t>
      </w:r>
      <w:r w:rsidRPr="00AC4750">
        <w:t>が</w:t>
      </w:r>
      <w:r w:rsidRPr="00AC4750">
        <w:rPr>
          <w:rFonts w:hint="eastAsia"/>
        </w:rPr>
        <w:t>借り上げ</w:t>
      </w:r>
      <w:r w:rsidRPr="00AC4750">
        <w:t>ます。（</w:t>
      </w:r>
      <w:r w:rsidRPr="00AC4750">
        <w:rPr>
          <w:rFonts w:hint="eastAsia"/>
        </w:rPr>
        <w:t>借家人賠償責任保険付火災保険に加入していただきます。</w:t>
      </w:r>
      <w:r w:rsidRPr="00AC4750">
        <w:t>生活必需品、光熱水費、共益費</w:t>
      </w:r>
      <w:r w:rsidRPr="00AC4750">
        <w:rPr>
          <w:rFonts w:hint="eastAsia"/>
        </w:rPr>
        <w:t>、保険料、自治会費</w:t>
      </w:r>
      <w:r w:rsidRPr="00AC4750">
        <w:t>等は自己負担です。）</w:t>
      </w:r>
    </w:p>
    <w:p w:rsidR="003B0F8D" w:rsidRPr="00AC4750" w:rsidRDefault="003B0F8D" w:rsidP="00C43C69">
      <w:pPr>
        <w:ind w:leftChars="100" w:left="436" w:hangingChars="100" w:hanging="218"/>
      </w:pPr>
      <w:r w:rsidRPr="00AC4750">
        <w:rPr>
          <w:rFonts w:hint="eastAsia"/>
        </w:rPr>
        <w:t xml:space="preserve">(４)　</w:t>
      </w:r>
      <w:r w:rsidR="00C43C69" w:rsidRPr="00C43C69">
        <w:t xml:space="preserve"> </w:t>
      </w:r>
      <w:r w:rsidR="00C43C69" w:rsidRPr="00F50EAC">
        <w:t>活動に必要な車輌や</w:t>
      </w:r>
      <w:r w:rsidR="00C43C69">
        <w:rPr>
          <w:rFonts w:hint="eastAsia"/>
        </w:rPr>
        <w:t>事務機器</w:t>
      </w:r>
      <w:r w:rsidR="00C43C69" w:rsidRPr="00F50EAC">
        <w:t>は</w:t>
      </w:r>
      <w:r w:rsidR="00C43C69" w:rsidRPr="00F50EAC">
        <w:rPr>
          <w:rFonts w:hint="eastAsia"/>
        </w:rPr>
        <w:t>、</w:t>
      </w:r>
      <w:r w:rsidR="00C43C69" w:rsidRPr="00F50EAC">
        <w:t>豊後高田市が用意します。（活動目的以外には使用できません。）</w:t>
      </w:r>
    </w:p>
    <w:p w:rsidR="003B0F8D" w:rsidRPr="00AC4750" w:rsidRDefault="003B0F8D" w:rsidP="003B0F8D">
      <w:pPr>
        <w:spacing w:line="420" w:lineRule="exact"/>
        <w:ind w:leftChars="100" w:left="436" w:hangingChars="100" w:hanging="218"/>
      </w:pPr>
      <w:r w:rsidRPr="00AC4750">
        <w:rPr>
          <w:rFonts w:hint="eastAsia"/>
        </w:rPr>
        <w:t xml:space="preserve">(５)　</w:t>
      </w:r>
      <w:r w:rsidRPr="00AC4750">
        <w:t>引越しにかかる費用は自己負担です。ただし、子育て世代（</w:t>
      </w:r>
      <w:r w:rsidRPr="00AC4750">
        <w:rPr>
          <w:rFonts w:hint="eastAsia"/>
        </w:rPr>
        <w:t>18</w:t>
      </w:r>
      <w:r w:rsidRPr="00AC4750">
        <w:t>歳未満の子どもが</w:t>
      </w:r>
      <w:r w:rsidRPr="00AC4750">
        <w:rPr>
          <w:rFonts w:hint="eastAsia"/>
        </w:rPr>
        <w:t>いる世帯）には、助成制度があります。</w:t>
      </w:r>
    </w:p>
    <w:p w:rsidR="00C43C69" w:rsidRDefault="00C43C69" w:rsidP="007806FB"/>
    <w:p w:rsidR="00864EE4" w:rsidRDefault="00864EE4" w:rsidP="007806FB">
      <w:pPr>
        <w:rPr>
          <w:rFonts w:hint="eastAsia"/>
        </w:rPr>
      </w:pPr>
    </w:p>
    <w:p w:rsidR="007806FB" w:rsidRPr="00546472" w:rsidRDefault="007806FB" w:rsidP="007806FB">
      <w:r w:rsidRPr="00546472">
        <w:rPr>
          <w:rFonts w:hint="eastAsia"/>
        </w:rPr>
        <w:t>８　応募手続き</w:t>
      </w:r>
    </w:p>
    <w:p w:rsidR="007806FB" w:rsidRPr="00546472" w:rsidRDefault="007806FB" w:rsidP="006172BB">
      <w:pPr>
        <w:ind w:leftChars="100" w:left="654" w:hangingChars="200" w:hanging="436"/>
      </w:pPr>
      <w:r w:rsidRPr="00546472">
        <w:rPr>
          <w:rFonts w:hint="eastAsia"/>
        </w:rPr>
        <w:lastRenderedPageBreak/>
        <w:t>(</w:t>
      </w:r>
      <w:r w:rsidR="006172BB" w:rsidRPr="00546472">
        <w:rPr>
          <w:rFonts w:hint="eastAsia"/>
        </w:rPr>
        <w:t>１</w:t>
      </w:r>
      <w:r w:rsidRPr="00546472">
        <w:rPr>
          <w:rFonts w:hint="eastAsia"/>
        </w:rPr>
        <w:t xml:space="preserve">)　</w:t>
      </w:r>
      <w:r w:rsidRPr="00546472">
        <w:t xml:space="preserve">提出書類　</w:t>
      </w:r>
    </w:p>
    <w:p w:rsidR="009373F3" w:rsidRPr="00546472" w:rsidRDefault="00B91940" w:rsidP="00E03AA6">
      <w:pPr>
        <w:ind w:leftChars="300" w:left="654" w:firstLineChars="100" w:firstLine="218"/>
      </w:pPr>
      <w:r>
        <w:rPr>
          <w:rFonts w:hint="eastAsia"/>
        </w:rPr>
        <w:t>次</w:t>
      </w:r>
      <w:r w:rsidR="009373F3" w:rsidRPr="00546472">
        <w:rPr>
          <w:rFonts w:hint="eastAsia"/>
        </w:rPr>
        <w:t>の提出書類を、</w:t>
      </w:r>
      <w:r w:rsidR="002C5BB6">
        <w:rPr>
          <w:rFonts w:hint="eastAsia"/>
        </w:rPr>
        <w:t>１２</w:t>
      </w:r>
      <w:r w:rsidR="00232D6D" w:rsidRPr="00546472">
        <w:rPr>
          <w:rFonts w:hint="eastAsia"/>
        </w:rPr>
        <w:t>月</w:t>
      </w:r>
      <w:r w:rsidR="002C5BB6">
        <w:rPr>
          <w:rFonts w:hint="eastAsia"/>
        </w:rPr>
        <w:t>２６</w:t>
      </w:r>
      <w:r w:rsidR="00232D6D" w:rsidRPr="00546472">
        <w:rPr>
          <w:rFonts w:hint="eastAsia"/>
        </w:rPr>
        <w:t>日（</w:t>
      </w:r>
      <w:r w:rsidR="00F72C2D">
        <w:rPr>
          <w:rFonts w:hint="eastAsia"/>
        </w:rPr>
        <w:t>金</w:t>
      </w:r>
      <w:r w:rsidR="00232D6D" w:rsidRPr="00546472">
        <w:rPr>
          <w:rFonts w:hint="eastAsia"/>
        </w:rPr>
        <w:t>）までに</w:t>
      </w:r>
      <w:r w:rsidR="009373F3" w:rsidRPr="00546472">
        <w:rPr>
          <w:rFonts w:hint="eastAsia"/>
        </w:rPr>
        <w:t>豊後高田市</w:t>
      </w:r>
      <w:r>
        <w:rPr>
          <w:rFonts w:hint="eastAsia"/>
        </w:rPr>
        <w:t>商工観光課</w:t>
      </w:r>
      <w:r w:rsidR="009373F3" w:rsidRPr="00546472">
        <w:rPr>
          <w:rFonts w:hint="eastAsia"/>
        </w:rPr>
        <w:t>まで郵送又は持参してください。</w:t>
      </w:r>
      <w:r w:rsidR="009373F3" w:rsidRPr="00546472">
        <w:t>土曜日、日曜日及び祝日は閉庁のため受付できません。また、郵送の場合、締切日当日までの消印有効とします。</w:t>
      </w:r>
    </w:p>
    <w:p w:rsidR="007806FB" w:rsidRDefault="007806FB" w:rsidP="007806FB">
      <w:pPr>
        <w:ind w:left="654" w:hangingChars="300" w:hanging="654"/>
      </w:pPr>
      <w:r w:rsidRPr="00546472">
        <w:rPr>
          <w:rFonts w:hint="eastAsia"/>
        </w:rPr>
        <w:t xml:space="preserve">　　①　</w:t>
      </w:r>
      <w:r w:rsidRPr="00546472">
        <w:t>応募用紙兼履歴書</w:t>
      </w:r>
      <w:r w:rsidRPr="00546472">
        <w:rPr>
          <w:rFonts w:hint="eastAsia"/>
        </w:rPr>
        <w:t xml:space="preserve">　</w:t>
      </w:r>
      <w:r w:rsidRPr="00546472">
        <w:t>１部</w:t>
      </w:r>
    </w:p>
    <w:p w:rsidR="00B91940" w:rsidRPr="00546472" w:rsidRDefault="00B91940" w:rsidP="007806FB">
      <w:pPr>
        <w:ind w:left="654" w:hangingChars="300" w:hanging="654"/>
      </w:pPr>
      <w:r>
        <w:rPr>
          <w:rFonts w:hint="eastAsia"/>
        </w:rPr>
        <w:t xml:space="preserve">　　　※　市ホームページからダウンロードして下さい。</w:t>
      </w:r>
    </w:p>
    <w:p w:rsidR="007806FB" w:rsidRPr="00546472" w:rsidRDefault="007806FB" w:rsidP="007806FB">
      <w:pPr>
        <w:ind w:left="1090" w:hangingChars="500" w:hanging="1090"/>
      </w:pPr>
      <w:r w:rsidRPr="00546472">
        <w:rPr>
          <w:rFonts w:hint="eastAsia"/>
        </w:rPr>
        <w:t xml:space="preserve">　　　※　</w:t>
      </w:r>
      <w:r w:rsidRPr="00546472">
        <w:t>郵送請求する場合は、封筒の表に｢地域おこし協力隊応募用紙請求書｣と朱書き</w:t>
      </w:r>
      <w:r w:rsidRPr="00546472">
        <w:rPr>
          <w:rFonts w:hint="eastAsia"/>
        </w:rPr>
        <w:t>し、</w:t>
      </w:r>
      <w:r w:rsidR="002C5BB6">
        <w:rPr>
          <w:rFonts w:hint="eastAsia"/>
        </w:rPr>
        <w:t>110</w:t>
      </w:r>
      <w:r w:rsidRPr="00546472">
        <w:t>円</w:t>
      </w:r>
      <w:r w:rsidR="006A1F3D">
        <w:rPr>
          <w:rFonts w:hint="eastAsia"/>
        </w:rPr>
        <w:t>分の</w:t>
      </w:r>
      <w:r w:rsidRPr="00546472">
        <w:t>切手を貼った返信用封筒（宛先及び郵便番号を明記したもの）を必ず同封の上、送付してください。</w:t>
      </w:r>
    </w:p>
    <w:p w:rsidR="007806FB" w:rsidRPr="00546472" w:rsidRDefault="007806FB" w:rsidP="007806FB">
      <w:pPr>
        <w:ind w:left="654" w:hangingChars="300" w:hanging="654"/>
      </w:pPr>
      <w:r w:rsidRPr="00546472">
        <w:rPr>
          <w:rFonts w:hint="eastAsia"/>
        </w:rPr>
        <w:t xml:space="preserve">　　②　</w:t>
      </w:r>
      <w:r w:rsidRPr="00546472">
        <w:t>住民票の</w:t>
      </w:r>
      <w:r w:rsidR="009373F3" w:rsidRPr="00546472">
        <w:rPr>
          <w:rFonts w:hint="eastAsia"/>
        </w:rPr>
        <w:t>抄本</w:t>
      </w:r>
      <w:r w:rsidRPr="00546472">
        <w:rPr>
          <w:rFonts w:hint="eastAsia"/>
        </w:rPr>
        <w:t xml:space="preserve">　　</w:t>
      </w:r>
      <w:r w:rsidRPr="00546472">
        <w:t>１部</w:t>
      </w:r>
    </w:p>
    <w:p w:rsidR="00FA4056" w:rsidRPr="00546472" w:rsidRDefault="007806FB" w:rsidP="007806FB">
      <w:pPr>
        <w:ind w:left="654" w:hangingChars="300" w:hanging="654"/>
      </w:pPr>
      <w:r w:rsidRPr="00546472">
        <w:rPr>
          <w:rFonts w:hint="eastAsia"/>
        </w:rPr>
        <w:t xml:space="preserve">　　</w:t>
      </w:r>
      <w:r w:rsidR="00A559D7">
        <w:rPr>
          <w:rFonts w:hint="eastAsia"/>
        </w:rPr>
        <w:t>③</w:t>
      </w:r>
      <w:r w:rsidR="00FA4056" w:rsidRPr="00546472">
        <w:rPr>
          <w:rFonts w:hint="eastAsia"/>
        </w:rPr>
        <w:t xml:space="preserve">　パスポート（顔写真のページの両開き）の写し</w:t>
      </w:r>
      <w:r w:rsidR="006E08C1">
        <w:rPr>
          <w:rFonts w:hint="eastAsia"/>
        </w:rPr>
        <w:t>（外国人の場合のみ）</w:t>
      </w:r>
      <w:r w:rsidR="00FA4056" w:rsidRPr="00546472">
        <w:rPr>
          <w:rFonts w:hint="eastAsia"/>
        </w:rPr>
        <w:t xml:space="preserve">　</w:t>
      </w:r>
      <w:r w:rsidR="00FA4056" w:rsidRPr="00546472">
        <w:t>１部</w:t>
      </w:r>
    </w:p>
    <w:p w:rsidR="00FA4056" w:rsidRPr="00546472" w:rsidRDefault="00A559D7" w:rsidP="007806FB">
      <w:pPr>
        <w:ind w:left="654" w:hangingChars="300" w:hanging="654"/>
      </w:pPr>
      <w:r>
        <w:rPr>
          <w:rFonts w:hint="eastAsia"/>
        </w:rPr>
        <w:t xml:space="preserve">　　④</w:t>
      </w:r>
      <w:r w:rsidR="00FA4056" w:rsidRPr="00546472">
        <w:rPr>
          <w:rFonts w:hint="eastAsia"/>
        </w:rPr>
        <w:t xml:space="preserve">　在留カード（両面）の写し</w:t>
      </w:r>
      <w:r w:rsidR="006E08C1">
        <w:rPr>
          <w:rFonts w:hint="eastAsia"/>
        </w:rPr>
        <w:t>（外国人の場合のみ）</w:t>
      </w:r>
      <w:r w:rsidR="00FA4056" w:rsidRPr="00546472">
        <w:rPr>
          <w:rFonts w:hint="eastAsia"/>
        </w:rPr>
        <w:t xml:space="preserve">　</w:t>
      </w:r>
      <w:r w:rsidR="00FA4056" w:rsidRPr="00546472">
        <w:t>１部</w:t>
      </w:r>
    </w:p>
    <w:p w:rsidR="007806FB" w:rsidRPr="00546472" w:rsidRDefault="00B91940" w:rsidP="00B91940">
      <w:pPr>
        <w:ind w:left="654" w:hangingChars="300" w:hanging="654"/>
      </w:pPr>
      <w:r>
        <w:rPr>
          <w:rFonts w:hint="eastAsia"/>
        </w:rPr>
        <w:t xml:space="preserve">　　</w:t>
      </w:r>
      <w:r w:rsidR="007806FB" w:rsidRPr="00546472">
        <w:t>※</w:t>
      </w:r>
      <w:r w:rsidR="007806FB" w:rsidRPr="00546472">
        <w:rPr>
          <w:rFonts w:hint="eastAsia"/>
        </w:rPr>
        <w:t xml:space="preserve">　</w:t>
      </w:r>
      <w:r w:rsidR="007806FB" w:rsidRPr="00546472">
        <w:t>提出された応募用紙兼履歴書等</w:t>
      </w:r>
      <w:r w:rsidR="007806FB" w:rsidRPr="00546472">
        <w:rPr>
          <w:rFonts w:hint="eastAsia"/>
        </w:rPr>
        <w:t>は、</w:t>
      </w:r>
      <w:r w:rsidR="007806FB" w:rsidRPr="00546472">
        <w:t>返却いたしません。</w:t>
      </w:r>
    </w:p>
    <w:p w:rsidR="00BD0E4F" w:rsidRDefault="00BD0E4F" w:rsidP="007806FB"/>
    <w:p w:rsidR="007806FB" w:rsidRPr="00546472" w:rsidRDefault="006172BB" w:rsidP="007806FB">
      <w:r w:rsidRPr="00546472">
        <w:rPr>
          <w:rFonts w:hint="eastAsia"/>
        </w:rPr>
        <w:t xml:space="preserve">（２） </w:t>
      </w:r>
      <w:r w:rsidR="006E08C1">
        <w:rPr>
          <w:rFonts w:hint="eastAsia"/>
        </w:rPr>
        <w:t>事業内容</w:t>
      </w:r>
      <w:r w:rsidRPr="00546472">
        <w:rPr>
          <w:rFonts w:hint="eastAsia"/>
        </w:rPr>
        <w:t>説明</w:t>
      </w:r>
      <w:r w:rsidR="006A1F3D">
        <w:rPr>
          <w:rFonts w:hint="eastAsia"/>
        </w:rPr>
        <w:t>について</w:t>
      </w:r>
    </w:p>
    <w:p w:rsidR="006172BB" w:rsidRPr="00546472" w:rsidRDefault="006172BB" w:rsidP="007806FB">
      <w:r w:rsidRPr="00546472">
        <w:rPr>
          <w:rFonts w:hint="eastAsia"/>
        </w:rPr>
        <w:t xml:space="preserve">　　　　事業の詳しい内容</w:t>
      </w:r>
      <w:r w:rsidR="00D31A4F">
        <w:rPr>
          <w:rFonts w:hint="eastAsia"/>
        </w:rPr>
        <w:t>は随時対応します。訪問時は</w:t>
      </w:r>
      <w:r w:rsidR="006E08C1">
        <w:rPr>
          <w:rFonts w:hint="eastAsia"/>
        </w:rPr>
        <w:t>電話で日程調整をして</w:t>
      </w:r>
      <w:r w:rsidR="00D31A4F">
        <w:rPr>
          <w:rFonts w:hint="eastAsia"/>
        </w:rPr>
        <w:t>くだ</w:t>
      </w:r>
      <w:r w:rsidR="006E08C1">
        <w:rPr>
          <w:rFonts w:hint="eastAsia"/>
        </w:rPr>
        <w:t>さい。</w:t>
      </w:r>
    </w:p>
    <w:p w:rsidR="006172BB" w:rsidRDefault="006172BB" w:rsidP="007806FB">
      <w:r w:rsidRPr="00546472">
        <w:rPr>
          <w:rFonts w:hint="eastAsia"/>
        </w:rPr>
        <w:t xml:space="preserve">　　　　</w:t>
      </w:r>
      <w:r w:rsidR="006E08C1">
        <w:rPr>
          <w:rFonts w:hint="eastAsia"/>
        </w:rPr>
        <w:t xml:space="preserve">問合せ先　豊後高田市役所　商工観光課　</w:t>
      </w:r>
      <w:r w:rsidR="00180874">
        <w:rPr>
          <w:rFonts w:hint="eastAsia"/>
        </w:rPr>
        <w:t>商工</w:t>
      </w:r>
      <w:r w:rsidR="006E08C1">
        <w:rPr>
          <w:rFonts w:hint="eastAsia"/>
        </w:rPr>
        <w:t>労政係</w:t>
      </w:r>
      <w:r w:rsidR="002C5BB6">
        <w:rPr>
          <w:rFonts w:hint="eastAsia"/>
        </w:rPr>
        <w:t xml:space="preserve">　</w:t>
      </w:r>
    </w:p>
    <w:p w:rsidR="006E08C1" w:rsidRDefault="006E08C1" w:rsidP="007806FB">
      <w:r>
        <w:rPr>
          <w:rFonts w:hint="eastAsia"/>
        </w:rPr>
        <w:t xml:space="preserve">　　　　※訪問にかかる交通費は自己負担です。</w:t>
      </w:r>
    </w:p>
    <w:p w:rsidR="00C43C69" w:rsidRPr="00546472" w:rsidRDefault="00C43C69" w:rsidP="007806FB"/>
    <w:p w:rsidR="007806FB" w:rsidRPr="00546472" w:rsidRDefault="007806FB" w:rsidP="007806FB">
      <w:r w:rsidRPr="00546472">
        <w:rPr>
          <w:rFonts w:hint="eastAsia"/>
        </w:rPr>
        <w:t xml:space="preserve">９　</w:t>
      </w:r>
      <w:r w:rsidRPr="00546472">
        <w:t xml:space="preserve">選考方法　</w:t>
      </w:r>
    </w:p>
    <w:p w:rsidR="007806FB" w:rsidRPr="00546472" w:rsidRDefault="007806FB" w:rsidP="007806FB">
      <w:pPr>
        <w:ind w:firstLineChars="100" w:firstLine="218"/>
      </w:pPr>
      <w:r w:rsidRPr="00546472">
        <w:t>書類及び面接による選考を行います。</w:t>
      </w:r>
    </w:p>
    <w:p w:rsidR="007806FB" w:rsidRPr="00546472" w:rsidRDefault="007806FB" w:rsidP="007806FB">
      <w:pPr>
        <w:ind w:firstLineChars="100" w:firstLine="218"/>
      </w:pPr>
      <w:r w:rsidRPr="00546472">
        <w:rPr>
          <w:rFonts w:hint="eastAsia"/>
        </w:rPr>
        <w:t xml:space="preserve">(１)　</w:t>
      </w:r>
      <w:r w:rsidRPr="00546472">
        <w:t>選考</w:t>
      </w:r>
      <w:r w:rsidRPr="00546472">
        <w:rPr>
          <w:rFonts w:hint="eastAsia"/>
        </w:rPr>
        <w:t>（</w:t>
      </w:r>
      <w:r w:rsidR="0050403D" w:rsidRPr="00546472">
        <w:rPr>
          <w:rFonts w:hint="eastAsia"/>
        </w:rPr>
        <w:t>書類選考（１次）、</w:t>
      </w:r>
      <w:r w:rsidRPr="00546472">
        <w:rPr>
          <w:rFonts w:hint="eastAsia"/>
        </w:rPr>
        <w:t>面接</w:t>
      </w:r>
      <w:r w:rsidR="0050403D" w:rsidRPr="00546472">
        <w:rPr>
          <w:rFonts w:hint="eastAsia"/>
        </w:rPr>
        <w:t>（２次）</w:t>
      </w:r>
      <w:r w:rsidRPr="00546472">
        <w:rPr>
          <w:rFonts w:hint="eastAsia"/>
        </w:rPr>
        <w:t>）</w:t>
      </w:r>
    </w:p>
    <w:p w:rsidR="00C84EDB" w:rsidRPr="00546472" w:rsidRDefault="007806FB" w:rsidP="00E03AA6">
      <w:pPr>
        <w:ind w:leftChars="100" w:left="654" w:hangingChars="200" w:hanging="436"/>
      </w:pPr>
      <w:r w:rsidRPr="00546472">
        <w:rPr>
          <w:rFonts w:hint="eastAsia"/>
        </w:rPr>
        <w:t xml:space="preserve">　①　書類</w:t>
      </w:r>
      <w:r w:rsidR="0050403D" w:rsidRPr="00546472">
        <w:rPr>
          <w:rFonts w:hint="eastAsia"/>
        </w:rPr>
        <w:t>審査に合格した</w:t>
      </w:r>
      <w:r w:rsidR="00B91940">
        <w:rPr>
          <w:rFonts w:hint="eastAsia"/>
        </w:rPr>
        <w:t>者</w:t>
      </w:r>
      <w:r w:rsidR="0050403D" w:rsidRPr="00546472">
        <w:rPr>
          <w:rFonts w:hint="eastAsia"/>
        </w:rPr>
        <w:t>は、</w:t>
      </w:r>
      <w:r w:rsidRPr="00546472">
        <w:t>面接による審査を行います。</w:t>
      </w:r>
      <w:r w:rsidR="00454B6C" w:rsidRPr="00546472">
        <w:rPr>
          <w:rFonts w:hint="eastAsia"/>
        </w:rPr>
        <w:t>面接は、</w:t>
      </w:r>
      <w:r w:rsidR="002C5BB6">
        <w:rPr>
          <w:rFonts w:hint="eastAsia"/>
        </w:rPr>
        <w:t>１</w:t>
      </w:r>
      <w:r w:rsidR="00391C95">
        <w:rPr>
          <w:rFonts w:hint="eastAsia"/>
        </w:rPr>
        <w:t>月</w:t>
      </w:r>
      <w:r w:rsidR="00BD0E4F">
        <w:rPr>
          <w:rFonts w:hint="eastAsia"/>
        </w:rPr>
        <w:t>下</w:t>
      </w:r>
      <w:r w:rsidR="00391C95">
        <w:rPr>
          <w:rFonts w:hint="eastAsia"/>
        </w:rPr>
        <w:t>旬</w:t>
      </w:r>
      <w:r w:rsidR="00C84EDB">
        <w:rPr>
          <w:rFonts w:hint="eastAsia"/>
        </w:rPr>
        <w:t>頃</w:t>
      </w:r>
      <w:r w:rsidRPr="00546472">
        <w:t>に</w:t>
      </w:r>
      <w:r w:rsidRPr="00546472">
        <w:rPr>
          <w:rFonts w:hint="eastAsia"/>
        </w:rPr>
        <w:t>豊後高田市</w:t>
      </w:r>
      <w:r w:rsidR="00C84EDB">
        <w:rPr>
          <w:rFonts w:hint="eastAsia"/>
        </w:rPr>
        <w:t>内</w:t>
      </w:r>
      <w:r w:rsidRPr="00546472">
        <w:t>で開催します。詳細は、</w:t>
      </w:r>
      <w:r w:rsidRPr="00546472">
        <w:rPr>
          <w:rFonts w:hint="eastAsia"/>
        </w:rPr>
        <w:t>別途</w:t>
      </w:r>
      <w:r w:rsidRPr="00546472">
        <w:t>お知らせします。</w:t>
      </w:r>
    </w:p>
    <w:p w:rsidR="007806FB" w:rsidRPr="00546472" w:rsidRDefault="007806FB" w:rsidP="007806FB">
      <w:pPr>
        <w:ind w:leftChars="100" w:left="654" w:hangingChars="200" w:hanging="436"/>
      </w:pPr>
      <w:r w:rsidRPr="00546472">
        <w:rPr>
          <w:rFonts w:hint="eastAsia"/>
        </w:rPr>
        <w:t xml:space="preserve">　②　</w:t>
      </w:r>
      <w:r w:rsidR="006E08C1">
        <w:t>選考結果</w:t>
      </w:r>
      <w:r w:rsidR="006E08C1">
        <w:rPr>
          <w:rFonts w:hint="eastAsia"/>
        </w:rPr>
        <w:t>は、</w:t>
      </w:r>
      <w:r w:rsidRPr="00546472">
        <w:t>受験者全員に文書</w:t>
      </w:r>
      <w:r w:rsidRPr="00546472">
        <w:rPr>
          <w:rFonts w:hint="eastAsia"/>
        </w:rPr>
        <w:t>にて通知します。</w:t>
      </w:r>
    </w:p>
    <w:p w:rsidR="007806FB" w:rsidRPr="00546472" w:rsidRDefault="007806FB" w:rsidP="007806FB">
      <w:r w:rsidRPr="00546472">
        <w:rPr>
          <w:rFonts w:hint="eastAsia"/>
        </w:rPr>
        <w:t xml:space="preserve">　　</w:t>
      </w:r>
      <w:r w:rsidRPr="00546472">
        <w:t>※</w:t>
      </w:r>
      <w:r w:rsidRPr="00546472">
        <w:rPr>
          <w:rFonts w:hint="eastAsia"/>
        </w:rPr>
        <w:t xml:space="preserve">　</w:t>
      </w:r>
      <w:r w:rsidRPr="00546472">
        <w:t>面接にかかる交通費等は自己負担となります。</w:t>
      </w:r>
    </w:p>
    <w:p w:rsidR="007806FB" w:rsidRDefault="000127B6" w:rsidP="007806FB">
      <w:r>
        <w:t xml:space="preserve">　　※　リモートによる面接も可能です。</w:t>
      </w:r>
    </w:p>
    <w:p w:rsidR="000127B6" w:rsidRDefault="000127B6" w:rsidP="007806FB"/>
    <w:p w:rsidR="00F73E5F" w:rsidRPr="00546472" w:rsidRDefault="00F73E5F" w:rsidP="007806FB">
      <w:pPr>
        <w:rPr>
          <w:rFonts w:hint="eastAsia"/>
        </w:rPr>
      </w:pPr>
    </w:p>
    <w:p w:rsidR="007806FB" w:rsidRPr="00546472" w:rsidRDefault="007806FB" w:rsidP="007806FB">
      <w:pPr>
        <w:ind w:left="1090" w:hangingChars="500" w:hanging="1090"/>
      </w:pPr>
      <w:r w:rsidRPr="00546472">
        <w:rPr>
          <w:rFonts w:hint="eastAsia"/>
        </w:rPr>
        <w:t>10　その他</w:t>
      </w:r>
    </w:p>
    <w:p w:rsidR="00E03AA6" w:rsidRPr="00790361" w:rsidRDefault="007806FB" w:rsidP="00790361">
      <w:pPr>
        <w:ind w:firstLineChars="100" w:firstLine="218"/>
        <w:rPr>
          <w:rFonts w:hint="eastAsia"/>
        </w:rPr>
      </w:pPr>
      <w:r w:rsidRPr="00546472">
        <w:rPr>
          <w:rFonts w:hint="eastAsia"/>
        </w:rPr>
        <w:t>私用及び通勤のための交通手段（自動車等）の持ち込みをお薦めします。</w:t>
      </w:r>
    </w:p>
    <w:p w:rsidR="007806FB" w:rsidRPr="00546472" w:rsidRDefault="007806FB" w:rsidP="007806FB">
      <w:r w:rsidRPr="00546472">
        <w:rPr>
          <w:rFonts w:hint="eastAsia"/>
        </w:rPr>
        <w:t xml:space="preserve">11　</w:t>
      </w:r>
      <w:r w:rsidR="00C43C69" w:rsidRPr="00F50EAC">
        <w:rPr>
          <w:rFonts w:hint="eastAsia"/>
        </w:rPr>
        <w:t>応募・問合せ先</w:t>
      </w:r>
    </w:p>
    <w:p w:rsidR="00C43C69" w:rsidRPr="00F50EAC" w:rsidRDefault="00215D7C" w:rsidP="00C43C69">
      <w:pPr>
        <w:ind w:leftChars="300" w:left="654"/>
      </w:pPr>
      <w:r>
        <w:rPr>
          <w:rFonts w:hint="eastAsia"/>
        </w:rPr>
        <w:t xml:space="preserve">豊後高田市　</w:t>
      </w:r>
      <w:r w:rsidR="00C43C69">
        <w:rPr>
          <w:rFonts w:hint="eastAsia"/>
        </w:rPr>
        <w:t>商工観光課</w:t>
      </w:r>
    </w:p>
    <w:p w:rsidR="00C43C69" w:rsidRPr="00F50EAC" w:rsidRDefault="00C43C69" w:rsidP="00C43C69">
      <w:pPr>
        <w:ind w:leftChars="100" w:left="654" w:hangingChars="200" w:hanging="436"/>
      </w:pPr>
      <w:r w:rsidRPr="00F50EAC">
        <w:rPr>
          <w:rFonts w:hint="eastAsia"/>
        </w:rPr>
        <w:t xml:space="preserve">　　〒879-</w:t>
      </w:r>
      <w:r w:rsidRPr="00F50EAC">
        <w:t>0692　大分県豊後高田市</w:t>
      </w:r>
      <w:r w:rsidRPr="00F50EAC">
        <w:rPr>
          <w:rFonts w:hint="eastAsia"/>
        </w:rPr>
        <w:t>是永町３９</w:t>
      </w:r>
      <w:r w:rsidRPr="00F50EAC">
        <w:t>番地</w:t>
      </w:r>
      <w:r w:rsidRPr="00F50EAC">
        <w:rPr>
          <w:rFonts w:hint="eastAsia"/>
        </w:rPr>
        <w:t>３</w:t>
      </w:r>
    </w:p>
    <w:p w:rsidR="00C43C69" w:rsidRPr="00F50EAC" w:rsidRDefault="00C43C69" w:rsidP="00C43C69">
      <w:pPr>
        <w:ind w:leftChars="100" w:left="654" w:hangingChars="200" w:hanging="436"/>
      </w:pPr>
      <w:r w:rsidRPr="00F50EAC">
        <w:rPr>
          <w:rFonts w:hint="eastAsia"/>
        </w:rPr>
        <w:t xml:space="preserve">　　TEL：0978-22-3100　FAX：0978-22-2725</w:t>
      </w:r>
    </w:p>
    <w:p w:rsidR="00C43C69" w:rsidRPr="00F50EAC" w:rsidRDefault="00C43C69" w:rsidP="00C43C69">
      <w:pPr>
        <w:ind w:leftChars="100" w:left="654" w:hangingChars="200" w:hanging="436"/>
      </w:pPr>
      <w:r w:rsidRPr="00F50EAC">
        <w:rPr>
          <w:rFonts w:hint="eastAsia"/>
        </w:rPr>
        <w:t xml:space="preserve">　　URL：</w:t>
      </w:r>
      <w:hyperlink r:id="rId8" w:history="1">
        <w:r w:rsidRPr="00F50EAC">
          <w:rPr>
            <w:rStyle w:val="afb"/>
            <w:color w:val="auto"/>
          </w:rPr>
          <w:t>http://www.city.bungotakada.oita.jp/</w:t>
        </w:r>
      </w:hyperlink>
    </w:p>
    <w:p w:rsidR="00D863C0" w:rsidRPr="00C43C69" w:rsidRDefault="00D863C0" w:rsidP="00784D5D">
      <w:pPr>
        <w:jc w:val="center"/>
        <w:rPr>
          <w:kern w:val="2"/>
          <w:sz w:val="28"/>
          <w:szCs w:val="22"/>
        </w:rPr>
        <w:sectPr w:rsidR="00D863C0" w:rsidRPr="00C43C69" w:rsidSect="00700E46">
          <w:footerReference w:type="even" r:id="rId9"/>
          <w:footerReference w:type="default" r:id="rId10"/>
          <w:pgSz w:w="11906" w:h="16838" w:code="9"/>
          <w:pgMar w:top="1701" w:right="1588" w:bottom="1701" w:left="1701" w:header="851" w:footer="851" w:gutter="0"/>
          <w:pgNumType w:start="1"/>
          <w:cols w:space="425"/>
          <w:docGrid w:type="linesAndChars" w:linePitch="447" w:charSpace="-4496"/>
        </w:sectPr>
      </w:pPr>
    </w:p>
    <w:p w:rsidR="00D863C0" w:rsidRPr="00546472" w:rsidRDefault="00D863C0" w:rsidP="00784D5D">
      <w:pPr>
        <w:jc w:val="center"/>
        <w:rPr>
          <w:kern w:val="2"/>
          <w:sz w:val="20"/>
          <w:szCs w:val="20"/>
        </w:rPr>
      </w:pPr>
    </w:p>
    <w:p w:rsidR="00784D5D" w:rsidRPr="00546472" w:rsidRDefault="00784D5D" w:rsidP="00784D5D">
      <w:pPr>
        <w:jc w:val="center"/>
        <w:rPr>
          <w:rFonts w:eastAsia="PMingLiU"/>
          <w:kern w:val="2"/>
          <w:sz w:val="28"/>
          <w:szCs w:val="22"/>
          <w:lang w:eastAsia="zh-TW"/>
        </w:rPr>
      </w:pPr>
      <w:r w:rsidRPr="00546472">
        <w:rPr>
          <w:rFonts w:hint="eastAsia"/>
          <w:kern w:val="2"/>
          <w:sz w:val="28"/>
          <w:szCs w:val="22"/>
        </w:rPr>
        <w:t>豊後高田市地域おこし協力隊応募用紙</w:t>
      </w:r>
      <w:r w:rsidRPr="00546472">
        <w:rPr>
          <w:rFonts w:hint="eastAsia"/>
          <w:kern w:val="2"/>
          <w:sz w:val="28"/>
          <w:szCs w:val="22"/>
          <w:lang w:eastAsia="zh-TW"/>
        </w:rPr>
        <w:t>兼履歴書</w:t>
      </w:r>
    </w:p>
    <w:p w:rsidR="00784D5D" w:rsidRPr="00546472" w:rsidRDefault="00784D5D" w:rsidP="00784D5D">
      <w:pPr>
        <w:jc w:val="center"/>
        <w:rPr>
          <w:rFonts w:eastAsia="PMingLiU"/>
          <w:kern w:val="2"/>
          <w:sz w:val="22"/>
          <w:szCs w:val="22"/>
          <w:lang w:eastAsia="zh-CN"/>
        </w:rPr>
      </w:pPr>
      <w:r w:rsidRPr="00546472">
        <w:rPr>
          <w:rFonts w:hint="eastAsia"/>
          <w:kern w:val="2"/>
          <w:sz w:val="22"/>
          <w:szCs w:val="22"/>
          <w:lang w:eastAsia="zh-CN"/>
        </w:rPr>
        <w:t>【</w:t>
      </w:r>
      <w:r w:rsidR="00AD529E" w:rsidRPr="00546472">
        <w:rPr>
          <w:rFonts w:hint="eastAsia"/>
          <w:lang w:eastAsia="zh-CN"/>
        </w:rPr>
        <w:t>外国人技能実習制度</w:t>
      </w:r>
      <w:r w:rsidR="00C73D32">
        <w:rPr>
          <w:rFonts w:hint="eastAsia"/>
          <w:lang w:eastAsia="zh-CN"/>
        </w:rPr>
        <w:t>等</w:t>
      </w:r>
      <w:r w:rsidR="00AD529E" w:rsidRPr="00546472">
        <w:rPr>
          <w:rFonts w:hint="eastAsia"/>
          <w:lang w:eastAsia="zh-CN"/>
        </w:rPr>
        <w:t>導入事業】</w:t>
      </w:r>
    </w:p>
    <w:tbl>
      <w:tblPr>
        <w:tblW w:w="9996"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56"/>
        <w:gridCol w:w="339"/>
        <w:gridCol w:w="511"/>
        <w:gridCol w:w="1293"/>
        <w:gridCol w:w="1400"/>
        <w:gridCol w:w="2037"/>
        <w:gridCol w:w="204"/>
        <w:gridCol w:w="2856"/>
      </w:tblGrid>
      <w:tr w:rsidR="00546472" w:rsidRPr="00546472" w:rsidTr="00C152B9">
        <w:trPr>
          <w:cantSplit/>
          <w:trHeight w:val="300"/>
        </w:trPr>
        <w:tc>
          <w:tcPr>
            <w:tcW w:w="1695" w:type="dxa"/>
            <w:gridSpan w:val="2"/>
            <w:vMerge w:val="restart"/>
            <w:tcBorders>
              <w:left w:val="single" w:sz="8" w:space="0" w:color="auto"/>
            </w:tcBorders>
          </w:tcPr>
          <w:p w:rsidR="00784D5D" w:rsidRPr="00546472" w:rsidRDefault="00784D5D" w:rsidP="00784D5D">
            <w:pPr>
              <w:rPr>
                <w:kern w:val="2"/>
                <w:sz w:val="16"/>
                <w:szCs w:val="16"/>
              </w:rPr>
            </w:pPr>
            <w:r w:rsidRPr="00546472">
              <w:rPr>
                <w:rFonts w:hint="eastAsia"/>
                <w:kern w:val="2"/>
                <w:sz w:val="16"/>
                <w:szCs w:val="16"/>
              </w:rPr>
              <w:t>写真添付箇所</w:t>
            </w:r>
          </w:p>
          <w:p w:rsidR="00784D5D" w:rsidRPr="00546472" w:rsidRDefault="00784D5D" w:rsidP="00784D5D">
            <w:pPr>
              <w:rPr>
                <w:kern w:val="2"/>
                <w:sz w:val="16"/>
                <w:szCs w:val="16"/>
              </w:rPr>
            </w:pPr>
          </w:p>
          <w:p w:rsidR="00784D5D" w:rsidRPr="00546472" w:rsidRDefault="00784D5D" w:rsidP="00784D5D">
            <w:pPr>
              <w:rPr>
                <w:kern w:val="2"/>
                <w:sz w:val="16"/>
                <w:szCs w:val="16"/>
              </w:rPr>
            </w:pPr>
            <w:r w:rsidRPr="00546472">
              <w:rPr>
                <w:rFonts w:hint="eastAsia"/>
                <w:kern w:val="2"/>
                <w:sz w:val="16"/>
                <w:szCs w:val="16"/>
              </w:rPr>
              <w:t>縦4㎝×横3㎝で、申込前3ヶ月以内に写した上半身脱帽正面向のもの</w:t>
            </w:r>
          </w:p>
        </w:tc>
        <w:tc>
          <w:tcPr>
            <w:tcW w:w="5241" w:type="dxa"/>
            <w:gridSpan w:val="4"/>
            <w:tcBorders>
              <w:bottom w:val="dashSmallGap" w:sz="4" w:space="0" w:color="auto"/>
            </w:tcBorders>
          </w:tcPr>
          <w:p w:rsidR="00784D5D" w:rsidRPr="00546472" w:rsidRDefault="00784D5D" w:rsidP="00784D5D">
            <w:pPr>
              <w:rPr>
                <w:kern w:val="2"/>
                <w:sz w:val="21"/>
                <w:szCs w:val="22"/>
              </w:rPr>
            </w:pPr>
            <w:r w:rsidRPr="00546472">
              <w:rPr>
                <w:rFonts w:hint="eastAsia"/>
                <w:kern w:val="2"/>
                <w:sz w:val="21"/>
                <w:szCs w:val="22"/>
              </w:rPr>
              <w:t>ふりがな</w:t>
            </w:r>
          </w:p>
        </w:tc>
        <w:tc>
          <w:tcPr>
            <w:tcW w:w="3060" w:type="dxa"/>
            <w:gridSpan w:val="2"/>
            <w:vMerge w:val="restart"/>
          </w:tcPr>
          <w:p w:rsidR="00784D5D" w:rsidRPr="00546472" w:rsidRDefault="00784D5D" w:rsidP="00784D5D">
            <w:pPr>
              <w:rPr>
                <w:kern w:val="2"/>
                <w:sz w:val="21"/>
                <w:szCs w:val="22"/>
              </w:rPr>
            </w:pPr>
            <w:r w:rsidRPr="00546472">
              <w:rPr>
                <w:rFonts w:hint="eastAsia"/>
                <w:kern w:val="2"/>
                <w:sz w:val="21"/>
                <w:szCs w:val="22"/>
              </w:rPr>
              <w:t>※受験番号</w:t>
            </w:r>
          </w:p>
        </w:tc>
      </w:tr>
      <w:tr w:rsidR="00546472" w:rsidRPr="00546472" w:rsidTr="00C152B9">
        <w:trPr>
          <w:cantSplit/>
          <w:trHeight w:val="924"/>
        </w:trPr>
        <w:tc>
          <w:tcPr>
            <w:tcW w:w="1695" w:type="dxa"/>
            <w:gridSpan w:val="2"/>
            <w:vMerge/>
            <w:tcBorders>
              <w:left w:val="single" w:sz="8" w:space="0" w:color="auto"/>
            </w:tcBorders>
          </w:tcPr>
          <w:p w:rsidR="00784D5D" w:rsidRPr="00546472" w:rsidRDefault="00784D5D" w:rsidP="00784D5D">
            <w:pPr>
              <w:rPr>
                <w:kern w:val="2"/>
                <w:sz w:val="21"/>
                <w:szCs w:val="22"/>
              </w:rPr>
            </w:pPr>
          </w:p>
        </w:tc>
        <w:tc>
          <w:tcPr>
            <w:tcW w:w="5241" w:type="dxa"/>
            <w:gridSpan w:val="4"/>
            <w:tcBorders>
              <w:top w:val="dashSmallGap" w:sz="4" w:space="0" w:color="auto"/>
            </w:tcBorders>
            <w:vAlign w:val="center"/>
          </w:tcPr>
          <w:p w:rsidR="00784D5D" w:rsidRPr="00546472" w:rsidRDefault="00784D5D" w:rsidP="00784D5D">
            <w:pPr>
              <w:rPr>
                <w:kern w:val="2"/>
                <w:sz w:val="21"/>
                <w:szCs w:val="22"/>
              </w:rPr>
            </w:pPr>
            <w:r w:rsidRPr="00546472">
              <w:rPr>
                <w:rFonts w:hint="eastAsia"/>
                <w:kern w:val="2"/>
                <w:sz w:val="21"/>
                <w:szCs w:val="22"/>
              </w:rPr>
              <w:t>氏　名</w:t>
            </w:r>
          </w:p>
        </w:tc>
        <w:tc>
          <w:tcPr>
            <w:tcW w:w="3060" w:type="dxa"/>
            <w:gridSpan w:val="2"/>
            <w:vMerge/>
          </w:tcPr>
          <w:p w:rsidR="00784D5D" w:rsidRPr="00546472" w:rsidRDefault="00784D5D" w:rsidP="00784D5D">
            <w:pPr>
              <w:rPr>
                <w:kern w:val="2"/>
                <w:sz w:val="21"/>
                <w:szCs w:val="22"/>
              </w:rPr>
            </w:pPr>
          </w:p>
        </w:tc>
      </w:tr>
      <w:tr w:rsidR="00546472" w:rsidRPr="00546472" w:rsidTr="00C152B9">
        <w:trPr>
          <w:cantSplit/>
          <w:trHeight w:val="832"/>
        </w:trPr>
        <w:tc>
          <w:tcPr>
            <w:tcW w:w="1695" w:type="dxa"/>
            <w:gridSpan w:val="2"/>
            <w:vMerge/>
            <w:tcBorders>
              <w:left w:val="single" w:sz="8" w:space="0" w:color="auto"/>
              <w:bottom w:val="single" w:sz="8" w:space="0" w:color="auto"/>
            </w:tcBorders>
          </w:tcPr>
          <w:p w:rsidR="00784D5D" w:rsidRPr="00546472" w:rsidRDefault="00784D5D" w:rsidP="00784D5D">
            <w:pPr>
              <w:rPr>
                <w:kern w:val="2"/>
                <w:sz w:val="21"/>
                <w:szCs w:val="22"/>
              </w:rPr>
            </w:pPr>
          </w:p>
        </w:tc>
        <w:tc>
          <w:tcPr>
            <w:tcW w:w="1804" w:type="dxa"/>
            <w:gridSpan w:val="2"/>
            <w:tcBorders>
              <w:bottom w:val="single" w:sz="8" w:space="0" w:color="auto"/>
            </w:tcBorders>
          </w:tcPr>
          <w:p w:rsidR="00784D5D" w:rsidRPr="00546472" w:rsidRDefault="00784D5D" w:rsidP="00784D5D">
            <w:pPr>
              <w:ind w:left="15"/>
              <w:rPr>
                <w:kern w:val="2"/>
                <w:sz w:val="21"/>
                <w:szCs w:val="22"/>
              </w:rPr>
            </w:pPr>
            <w:r w:rsidRPr="00546472">
              <w:rPr>
                <w:rFonts w:hint="eastAsia"/>
                <w:kern w:val="2"/>
                <w:sz w:val="21"/>
                <w:szCs w:val="22"/>
              </w:rPr>
              <w:t>性　別</w:t>
            </w:r>
          </w:p>
          <w:p w:rsidR="00784D5D" w:rsidRPr="00546472" w:rsidRDefault="00784D5D" w:rsidP="00784D5D">
            <w:pPr>
              <w:ind w:left="15"/>
              <w:rPr>
                <w:kern w:val="2"/>
                <w:sz w:val="21"/>
                <w:szCs w:val="22"/>
              </w:rPr>
            </w:pPr>
            <w:r w:rsidRPr="00546472">
              <w:rPr>
                <w:rFonts w:hint="eastAsia"/>
                <w:kern w:val="2"/>
                <w:sz w:val="21"/>
                <w:szCs w:val="22"/>
              </w:rPr>
              <w:t xml:space="preserve">　□男　　□女</w:t>
            </w:r>
          </w:p>
        </w:tc>
        <w:tc>
          <w:tcPr>
            <w:tcW w:w="6497" w:type="dxa"/>
            <w:gridSpan w:val="4"/>
            <w:tcBorders>
              <w:bottom w:val="single" w:sz="8" w:space="0" w:color="auto"/>
            </w:tcBorders>
          </w:tcPr>
          <w:p w:rsidR="00784D5D" w:rsidRPr="00546472" w:rsidRDefault="00784D5D" w:rsidP="00784D5D">
            <w:pPr>
              <w:ind w:left="15"/>
              <w:rPr>
                <w:kern w:val="2"/>
                <w:sz w:val="28"/>
                <w:szCs w:val="28"/>
              </w:rPr>
            </w:pPr>
            <w:r w:rsidRPr="00546472">
              <w:rPr>
                <w:rFonts w:hint="eastAsia"/>
                <w:kern w:val="2"/>
                <w:sz w:val="21"/>
                <w:szCs w:val="22"/>
              </w:rPr>
              <w:t>生年月日</w:t>
            </w:r>
          </w:p>
          <w:p w:rsidR="00784D5D" w:rsidRPr="00546472" w:rsidRDefault="00784D5D" w:rsidP="00784D5D">
            <w:pPr>
              <w:tabs>
                <w:tab w:val="left" w:pos="2997"/>
              </w:tabs>
              <w:ind w:left="102"/>
              <w:rPr>
                <w:kern w:val="2"/>
                <w:sz w:val="21"/>
                <w:szCs w:val="22"/>
              </w:rPr>
            </w:pPr>
            <w:r w:rsidRPr="00546472">
              <w:rPr>
                <w:rFonts w:hint="eastAsia"/>
                <w:kern w:val="2"/>
                <w:sz w:val="21"/>
                <w:szCs w:val="22"/>
              </w:rPr>
              <w:t>昭和・平成　　年　　月　　日生</w:t>
            </w:r>
          </w:p>
        </w:tc>
      </w:tr>
      <w:tr w:rsidR="00546472" w:rsidRPr="00546472" w:rsidTr="00C152B9">
        <w:trPr>
          <w:trHeight w:val="411"/>
        </w:trPr>
        <w:tc>
          <w:tcPr>
            <w:tcW w:w="9996" w:type="dxa"/>
            <w:gridSpan w:val="8"/>
            <w:tcBorders>
              <w:left w:val="single" w:sz="8" w:space="0" w:color="auto"/>
              <w:bottom w:val="dashSmallGap" w:sz="4" w:space="0" w:color="auto"/>
            </w:tcBorders>
            <w:vAlign w:val="center"/>
          </w:tcPr>
          <w:p w:rsidR="00784D5D" w:rsidRPr="00546472" w:rsidRDefault="00784D5D" w:rsidP="00784D5D">
            <w:pPr>
              <w:rPr>
                <w:kern w:val="2"/>
                <w:sz w:val="21"/>
                <w:szCs w:val="22"/>
              </w:rPr>
            </w:pPr>
            <w:r w:rsidRPr="00546472">
              <w:rPr>
                <w:rFonts w:hint="eastAsia"/>
                <w:kern w:val="2"/>
                <w:sz w:val="21"/>
                <w:szCs w:val="22"/>
              </w:rPr>
              <w:t>住　所　地</w:t>
            </w:r>
          </w:p>
        </w:tc>
      </w:tr>
      <w:tr w:rsidR="00546472" w:rsidRPr="00546472" w:rsidTr="00C152B9">
        <w:trPr>
          <w:trHeight w:val="864"/>
        </w:trPr>
        <w:tc>
          <w:tcPr>
            <w:tcW w:w="9996" w:type="dxa"/>
            <w:gridSpan w:val="8"/>
            <w:tcBorders>
              <w:top w:val="dashSmallGap" w:sz="4" w:space="0" w:color="auto"/>
              <w:left w:val="single" w:sz="8" w:space="0" w:color="auto"/>
              <w:bottom w:val="single" w:sz="8" w:space="0" w:color="auto"/>
            </w:tcBorders>
            <w:vAlign w:val="center"/>
          </w:tcPr>
          <w:p w:rsidR="00784D5D" w:rsidRPr="00546472" w:rsidRDefault="00784D5D" w:rsidP="00784D5D">
            <w:pPr>
              <w:rPr>
                <w:kern w:val="2"/>
                <w:sz w:val="21"/>
                <w:szCs w:val="22"/>
                <w:lang w:eastAsia="zh-CN"/>
              </w:rPr>
            </w:pPr>
            <w:r w:rsidRPr="00546472">
              <w:rPr>
                <w:rFonts w:hint="eastAsia"/>
                <w:kern w:val="2"/>
                <w:sz w:val="21"/>
                <w:szCs w:val="22"/>
                <w:lang w:eastAsia="zh-TW"/>
              </w:rPr>
              <w:t>〔郵便番号　　　－　　　　〕〔同居先　　　　　　　方〕〔電話</w:t>
            </w:r>
            <w:r w:rsidRPr="00546472">
              <w:rPr>
                <w:rFonts w:hint="eastAsia"/>
                <w:kern w:val="2"/>
                <w:sz w:val="21"/>
                <w:szCs w:val="22"/>
                <w:lang w:eastAsia="zh-CN"/>
              </w:rPr>
              <w:t xml:space="preserve">　　　　　　　　　　　　　　</w:t>
            </w:r>
            <w:r w:rsidRPr="00546472">
              <w:rPr>
                <w:rFonts w:hint="eastAsia"/>
                <w:kern w:val="2"/>
                <w:sz w:val="21"/>
                <w:szCs w:val="22"/>
                <w:lang w:eastAsia="zh-TW"/>
              </w:rPr>
              <w:t xml:space="preserve">〕　</w:t>
            </w:r>
          </w:p>
          <w:p w:rsidR="00784D5D" w:rsidRPr="00546472" w:rsidRDefault="00784D5D" w:rsidP="00784D5D">
            <w:pPr>
              <w:rPr>
                <w:kern w:val="2"/>
                <w:sz w:val="21"/>
                <w:szCs w:val="22"/>
              </w:rPr>
            </w:pPr>
            <w:r w:rsidRPr="00546472">
              <w:rPr>
                <w:rFonts w:hint="eastAsia"/>
                <w:kern w:val="2"/>
                <w:sz w:val="21"/>
                <w:szCs w:val="22"/>
              </w:rPr>
              <w:t>〔日中連絡の取れる連絡先　　　　　　　　　　　　　　　〕</w:t>
            </w:r>
          </w:p>
        </w:tc>
      </w:tr>
      <w:tr w:rsidR="00546472" w:rsidRPr="00546472" w:rsidTr="00C152B9">
        <w:trPr>
          <w:trHeight w:val="327"/>
        </w:trPr>
        <w:tc>
          <w:tcPr>
            <w:tcW w:w="9996" w:type="dxa"/>
            <w:gridSpan w:val="8"/>
            <w:tcBorders>
              <w:left w:val="single" w:sz="8" w:space="0" w:color="auto"/>
              <w:bottom w:val="dashSmallGap" w:sz="4" w:space="0" w:color="auto"/>
            </w:tcBorders>
            <w:vAlign w:val="center"/>
          </w:tcPr>
          <w:p w:rsidR="00784D5D" w:rsidRPr="00546472" w:rsidRDefault="00784D5D" w:rsidP="00784D5D">
            <w:pPr>
              <w:jc w:val="center"/>
              <w:rPr>
                <w:kern w:val="2"/>
                <w:sz w:val="21"/>
                <w:szCs w:val="22"/>
              </w:rPr>
            </w:pPr>
            <w:r w:rsidRPr="00546472">
              <w:rPr>
                <w:rFonts w:hint="eastAsia"/>
                <w:kern w:val="2"/>
                <w:sz w:val="21"/>
                <w:szCs w:val="22"/>
              </w:rPr>
              <w:t>学歴（高校以上の学歴について記入してください。）</w:t>
            </w: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 xml:space="preserve">　　　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single" w:sz="8"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single" w:sz="8"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single" w:sz="8" w:space="0" w:color="auto"/>
            </w:tcBorders>
            <w:vAlign w:val="center"/>
          </w:tcPr>
          <w:p w:rsidR="00784D5D" w:rsidRPr="00546472" w:rsidRDefault="00784D5D" w:rsidP="00784D5D">
            <w:pPr>
              <w:rPr>
                <w:kern w:val="2"/>
                <w:sz w:val="21"/>
                <w:szCs w:val="22"/>
              </w:rPr>
            </w:pPr>
          </w:p>
        </w:tc>
      </w:tr>
      <w:tr w:rsidR="00546472" w:rsidRPr="00546472" w:rsidTr="00C152B9">
        <w:trPr>
          <w:trHeight w:val="378"/>
        </w:trPr>
        <w:tc>
          <w:tcPr>
            <w:tcW w:w="9996" w:type="dxa"/>
            <w:gridSpan w:val="8"/>
            <w:tcBorders>
              <w:top w:val="single" w:sz="8" w:space="0" w:color="auto"/>
              <w:left w:val="single" w:sz="8" w:space="0" w:color="auto"/>
              <w:bottom w:val="dashSmallGap" w:sz="4" w:space="0" w:color="auto"/>
            </w:tcBorders>
            <w:vAlign w:val="center"/>
          </w:tcPr>
          <w:p w:rsidR="00784D5D" w:rsidRPr="00546472" w:rsidRDefault="00784D5D" w:rsidP="00784D5D">
            <w:pPr>
              <w:jc w:val="center"/>
              <w:rPr>
                <w:kern w:val="2"/>
                <w:sz w:val="21"/>
                <w:szCs w:val="22"/>
              </w:rPr>
            </w:pPr>
            <w:r w:rsidRPr="00546472">
              <w:rPr>
                <w:rFonts w:hint="eastAsia"/>
                <w:kern w:val="2"/>
                <w:sz w:val="21"/>
                <w:szCs w:val="22"/>
              </w:rPr>
              <w:t>職歴</w:t>
            </w:r>
          </w:p>
        </w:tc>
      </w:tr>
      <w:tr w:rsidR="00546472" w:rsidRPr="00546472" w:rsidTr="00C152B9">
        <w:trPr>
          <w:trHeight w:val="679"/>
        </w:trPr>
        <w:tc>
          <w:tcPr>
            <w:tcW w:w="4899" w:type="dxa"/>
            <w:gridSpan w:val="5"/>
            <w:tcBorders>
              <w:top w:val="dashSmallGap" w:sz="4" w:space="0" w:color="auto"/>
              <w:left w:val="single" w:sz="8" w:space="0" w:color="auto"/>
              <w:bottom w:val="dashSmallGap" w:sz="4" w:space="0" w:color="auto"/>
              <w:right w:val="nil"/>
            </w:tcBorders>
            <w:vAlign w:val="center"/>
          </w:tcPr>
          <w:p w:rsidR="00784D5D" w:rsidRPr="00546472" w:rsidRDefault="00784D5D" w:rsidP="00784D5D">
            <w:pPr>
              <w:jc w:val="left"/>
              <w:rPr>
                <w:kern w:val="2"/>
                <w:sz w:val="21"/>
                <w:szCs w:val="21"/>
                <w:lang w:eastAsia="zh-CN"/>
              </w:rPr>
            </w:pPr>
            <w:r w:rsidRPr="00546472">
              <w:rPr>
                <w:rFonts w:hint="eastAsia"/>
                <w:kern w:val="2"/>
                <w:sz w:val="21"/>
                <w:szCs w:val="21"/>
                <w:lang w:eastAsia="zh-CN"/>
              </w:rPr>
              <w:t xml:space="preserve">会社名[　　　　　　　　　　　　　　　]　</w:t>
            </w:r>
          </w:p>
          <w:p w:rsidR="00784D5D" w:rsidRPr="00546472" w:rsidRDefault="00784D5D" w:rsidP="00784D5D">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dashSmallGap" w:sz="4" w:space="0" w:color="auto"/>
            </w:tcBorders>
          </w:tcPr>
          <w:p w:rsidR="00784D5D" w:rsidRPr="00546472" w:rsidRDefault="00784D5D" w:rsidP="00784D5D">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59264" behindDoc="0" locked="0" layoutInCell="1" allowOverlap="1" wp14:anchorId="14CE6B50" wp14:editId="4DF7A857">
                      <wp:simplePos x="0" y="0"/>
                      <wp:positionH relativeFrom="column">
                        <wp:posOffset>3175</wp:posOffset>
                      </wp:positionH>
                      <wp:positionV relativeFrom="paragraph">
                        <wp:posOffset>21590</wp:posOffset>
                      </wp:positionV>
                      <wp:extent cx="3110865" cy="395605"/>
                      <wp:effectExtent l="13335" t="5715" r="9525" b="82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5C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5pt;margin-top:1.7pt;width:244.9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B+igIAACA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Bu&#10;SjB+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rsidR="00784D5D" w:rsidRPr="00546472" w:rsidRDefault="00784D5D" w:rsidP="00784D5D">
            <w:pPr>
              <w:ind w:firstLineChars="100" w:firstLine="210"/>
              <w:rPr>
                <w:kern w:val="2"/>
                <w:sz w:val="21"/>
                <w:szCs w:val="21"/>
              </w:rPr>
            </w:pPr>
          </w:p>
        </w:tc>
      </w:tr>
      <w:tr w:rsidR="00546472" w:rsidRPr="00546472" w:rsidTr="00C152B9">
        <w:trPr>
          <w:trHeight w:val="679"/>
        </w:trPr>
        <w:tc>
          <w:tcPr>
            <w:tcW w:w="4899" w:type="dxa"/>
            <w:gridSpan w:val="5"/>
            <w:tcBorders>
              <w:top w:val="dashSmallGap" w:sz="4" w:space="0" w:color="auto"/>
              <w:left w:val="single" w:sz="8" w:space="0" w:color="auto"/>
              <w:bottom w:val="dashSmallGap" w:sz="4" w:space="0" w:color="auto"/>
              <w:right w:val="nil"/>
            </w:tcBorders>
            <w:vAlign w:val="center"/>
          </w:tcPr>
          <w:p w:rsidR="00784D5D" w:rsidRPr="00546472" w:rsidRDefault="00784D5D" w:rsidP="00784D5D">
            <w:pPr>
              <w:jc w:val="left"/>
              <w:rPr>
                <w:kern w:val="2"/>
                <w:sz w:val="21"/>
                <w:szCs w:val="21"/>
                <w:lang w:eastAsia="zh-CN"/>
              </w:rPr>
            </w:pPr>
            <w:r w:rsidRPr="00546472">
              <w:rPr>
                <w:rFonts w:hint="eastAsia"/>
                <w:kern w:val="2"/>
                <w:sz w:val="21"/>
                <w:szCs w:val="21"/>
                <w:lang w:eastAsia="zh-CN"/>
              </w:rPr>
              <w:t xml:space="preserve">会社名[　　　　　　　　　　　　　　　]　</w:t>
            </w:r>
          </w:p>
          <w:p w:rsidR="00784D5D" w:rsidRPr="00546472" w:rsidRDefault="00784D5D" w:rsidP="00784D5D">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dashSmallGap" w:sz="4" w:space="0" w:color="auto"/>
            </w:tcBorders>
          </w:tcPr>
          <w:p w:rsidR="00784D5D" w:rsidRPr="00546472" w:rsidRDefault="00784D5D" w:rsidP="00784D5D">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60288" behindDoc="0" locked="0" layoutInCell="1" allowOverlap="1" wp14:anchorId="3101E800" wp14:editId="312E0C09">
                      <wp:simplePos x="0" y="0"/>
                      <wp:positionH relativeFrom="column">
                        <wp:posOffset>3175</wp:posOffset>
                      </wp:positionH>
                      <wp:positionV relativeFrom="paragraph">
                        <wp:posOffset>21590</wp:posOffset>
                      </wp:positionV>
                      <wp:extent cx="3110865" cy="395605"/>
                      <wp:effectExtent l="13335" t="12065" r="9525"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8BE3" id="AutoShape 16" o:spid="_x0000_s1026" type="#_x0000_t185" style="position:absolute;left:0;text-align:left;margin-left:.25pt;margin-top:1.7pt;width:244.9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t0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Bpt&#10;e3S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rsidR="00784D5D" w:rsidRPr="00546472" w:rsidRDefault="00784D5D" w:rsidP="00784D5D">
            <w:pPr>
              <w:rPr>
                <w:kern w:val="2"/>
                <w:sz w:val="21"/>
                <w:szCs w:val="21"/>
              </w:rPr>
            </w:pPr>
          </w:p>
        </w:tc>
      </w:tr>
      <w:tr w:rsidR="00546472" w:rsidRPr="00546472" w:rsidTr="00C152B9">
        <w:trPr>
          <w:trHeight w:val="679"/>
        </w:trPr>
        <w:tc>
          <w:tcPr>
            <w:tcW w:w="4899" w:type="dxa"/>
            <w:gridSpan w:val="5"/>
            <w:tcBorders>
              <w:top w:val="dashSmallGap" w:sz="4" w:space="0" w:color="auto"/>
              <w:left w:val="single" w:sz="8" w:space="0" w:color="auto"/>
              <w:bottom w:val="single" w:sz="8" w:space="0" w:color="auto"/>
              <w:right w:val="nil"/>
            </w:tcBorders>
            <w:vAlign w:val="center"/>
          </w:tcPr>
          <w:p w:rsidR="00784D5D" w:rsidRPr="00546472" w:rsidRDefault="00784D5D" w:rsidP="00784D5D">
            <w:pPr>
              <w:jc w:val="left"/>
              <w:rPr>
                <w:kern w:val="2"/>
                <w:sz w:val="21"/>
                <w:szCs w:val="21"/>
                <w:lang w:eastAsia="zh-CN"/>
              </w:rPr>
            </w:pPr>
            <w:r w:rsidRPr="00546472">
              <w:rPr>
                <w:rFonts w:hint="eastAsia"/>
                <w:kern w:val="2"/>
                <w:sz w:val="21"/>
                <w:szCs w:val="21"/>
                <w:lang w:eastAsia="zh-CN"/>
              </w:rPr>
              <w:t xml:space="preserve">会社名[　　　　　　　　　　　　　　　]　</w:t>
            </w:r>
          </w:p>
          <w:p w:rsidR="00784D5D" w:rsidRPr="00546472" w:rsidRDefault="00784D5D" w:rsidP="00784D5D">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single" w:sz="8" w:space="0" w:color="auto"/>
            </w:tcBorders>
          </w:tcPr>
          <w:p w:rsidR="00784D5D" w:rsidRPr="00546472" w:rsidRDefault="00784D5D" w:rsidP="00784D5D">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61312" behindDoc="0" locked="0" layoutInCell="1" allowOverlap="1" wp14:anchorId="4E908C69" wp14:editId="1A677B81">
                      <wp:simplePos x="0" y="0"/>
                      <wp:positionH relativeFrom="column">
                        <wp:posOffset>3175</wp:posOffset>
                      </wp:positionH>
                      <wp:positionV relativeFrom="paragraph">
                        <wp:posOffset>21590</wp:posOffset>
                      </wp:positionV>
                      <wp:extent cx="3110865" cy="395605"/>
                      <wp:effectExtent l="13335" t="8890" r="9525"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4A2B" id="AutoShape 17" o:spid="_x0000_s1026" type="#_x0000_t185" style="position:absolute;left:0;text-align:left;margin-left:.25pt;margin-top:1.7pt;width:244.9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kigIAACA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CB&#10;3uOk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rsidR="00784D5D" w:rsidRPr="00546472" w:rsidRDefault="00784D5D" w:rsidP="00784D5D">
            <w:pPr>
              <w:rPr>
                <w:kern w:val="2"/>
                <w:sz w:val="21"/>
                <w:szCs w:val="21"/>
              </w:rPr>
            </w:pPr>
          </w:p>
        </w:tc>
      </w:tr>
      <w:tr w:rsidR="00546472" w:rsidRPr="00546472" w:rsidTr="00C152B9">
        <w:trPr>
          <w:trHeight w:val="300"/>
        </w:trPr>
        <w:tc>
          <w:tcPr>
            <w:tcW w:w="4899" w:type="dxa"/>
            <w:gridSpan w:val="5"/>
            <w:tcBorders>
              <w:left w:val="single" w:sz="8" w:space="0" w:color="auto"/>
              <w:bottom w:val="dashSmallGap" w:sz="4" w:space="0" w:color="auto"/>
            </w:tcBorders>
          </w:tcPr>
          <w:p w:rsidR="00784D5D" w:rsidRPr="00546472" w:rsidRDefault="00784D5D" w:rsidP="00784D5D">
            <w:pPr>
              <w:jc w:val="center"/>
              <w:rPr>
                <w:kern w:val="2"/>
                <w:sz w:val="21"/>
                <w:szCs w:val="22"/>
              </w:rPr>
            </w:pPr>
            <w:r w:rsidRPr="00546472">
              <w:rPr>
                <w:rFonts w:hint="eastAsia"/>
                <w:kern w:val="2"/>
                <w:sz w:val="21"/>
                <w:szCs w:val="22"/>
              </w:rPr>
              <w:t xml:space="preserve">資格免許・クラブ活動等　</w:t>
            </w:r>
            <w:r w:rsidRPr="00546472">
              <w:rPr>
                <w:rFonts w:hint="eastAsia"/>
                <w:kern w:val="2"/>
                <w:sz w:val="16"/>
                <w:szCs w:val="16"/>
              </w:rPr>
              <w:t>例）健康運動指導士など</w:t>
            </w:r>
          </w:p>
        </w:tc>
        <w:tc>
          <w:tcPr>
            <w:tcW w:w="5097" w:type="dxa"/>
            <w:gridSpan w:val="3"/>
            <w:tcBorders>
              <w:left w:val="single" w:sz="8" w:space="0" w:color="auto"/>
              <w:bottom w:val="dashSmallGap" w:sz="4" w:space="0" w:color="auto"/>
            </w:tcBorders>
          </w:tcPr>
          <w:p w:rsidR="00784D5D" w:rsidRPr="00546472" w:rsidRDefault="00784D5D" w:rsidP="00784D5D">
            <w:pPr>
              <w:jc w:val="center"/>
              <w:rPr>
                <w:kern w:val="2"/>
                <w:sz w:val="21"/>
                <w:szCs w:val="22"/>
              </w:rPr>
            </w:pPr>
            <w:r w:rsidRPr="00546472">
              <w:rPr>
                <w:rFonts w:hint="eastAsia"/>
                <w:kern w:val="2"/>
                <w:sz w:val="21"/>
                <w:szCs w:val="22"/>
              </w:rPr>
              <w:t>研修履歴</w:t>
            </w:r>
          </w:p>
        </w:tc>
      </w:tr>
      <w:tr w:rsidR="00546472" w:rsidRPr="00546472" w:rsidTr="00C152B9">
        <w:trPr>
          <w:trHeight w:val="300"/>
        </w:trPr>
        <w:tc>
          <w:tcPr>
            <w:tcW w:w="4899" w:type="dxa"/>
            <w:gridSpan w:val="5"/>
            <w:tcBorders>
              <w:top w:val="dashSmallGap" w:sz="4" w:space="0" w:color="auto"/>
              <w:left w:val="single" w:sz="8" w:space="0" w:color="auto"/>
              <w:bottom w:val="dashSmallGap" w:sz="4"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dashSmallGap" w:sz="4" w:space="0" w:color="auto"/>
            </w:tcBorders>
          </w:tcPr>
          <w:p w:rsidR="00784D5D" w:rsidRPr="00546472" w:rsidRDefault="00784D5D" w:rsidP="00784D5D">
            <w:pPr>
              <w:jc w:val="center"/>
              <w:rPr>
                <w:kern w:val="2"/>
                <w:sz w:val="18"/>
                <w:szCs w:val="18"/>
              </w:rPr>
            </w:pPr>
          </w:p>
        </w:tc>
      </w:tr>
      <w:tr w:rsidR="00546472" w:rsidRPr="00546472" w:rsidTr="00C152B9">
        <w:trPr>
          <w:trHeight w:val="300"/>
        </w:trPr>
        <w:tc>
          <w:tcPr>
            <w:tcW w:w="4899" w:type="dxa"/>
            <w:gridSpan w:val="5"/>
            <w:tcBorders>
              <w:top w:val="dashSmallGap" w:sz="4" w:space="0" w:color="auto"/>
              <w:left w:val="single" w:sz="8" w:space="0" w:color="auto"/>
              <w:bottom w:val="dashSmallGap" w:sz="4"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dashSmallGap" w:sz="4" w:space="0" w:color="auto"/>
            </w:tcBorders>
          </w:tcPr>
          <w:p w:rsidR="00784D5D" w:rsidRPr="00546472" w:rsidRDefault="00784D5D" w:rsidP="00784D5D">
            <w:pPr>
              <w:jc w:val="center"/>
              <w:rPr>
                <w:kern w:val="2"/>
                <w:sz w:val="21"/>
                <w:szCs w:val="22"/>
              </w:rPr>
            </w:pPr>
          </w:p>
        </w:tc>
      </w:tr>
      <w:tr w:rsidR="00546472" w:rsidRPr="00546472" w:rsidTr="00C152B9">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single" w:sz="8" w:space="0" w:color="auto"/>
            </w:tcBorders>
          </w:tcPr>
          <w:p w:rsidR="00784D5D" w:rsidRPr="00546472" w:rsidRDefault="00784D5D" w:rsidP="00784D5D">
            <w:pPr>
              <w:jc w:val="center"/>
              <w:rPr>
                <w:kern w:val="2"/>
                <w:sz w:val="21"/>
                <w:szCs w:val="22"/>
              </w:rPr>
            </w:pPr>
          </w:p>
        </w:tc>
      </w:tr>
      <w:tr w:rsidR="00546472" w:rsidRPr="00546472" w:rsidTr="00C152B9">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single" w:sz="8" w:space="0" w:color="auto"/>
            </w:tcBorders>
          </w:tcPr>
          <w:p w:rsidR="00784D5D" w:rsidRPr="00546472" w:rsidRDefault="00784D5D" w:rsidP="00784D5D">
            <w:pPr>
              <w:jc w:val="center"/>
              <w:rPr>
                <w:kern w:val="2"/>
                <w:sz w:val="21"/>
                <w:szCs w:val="22"/>
              </w:rPr>
            </w:pPr>
          </w:p>
        </w:tc>
      </w:tr>
      <w:tr w:rsidR="00546472" w:rsidRPr="00546472" w:rsidTr="00C152B9">
        <w:trPr>
          <w:trHeight w:val="300"/>
        </w:trPr>
        <w:tc>
          <w:tcPr>
            <w:tcW w:w="4899" w:type="dxa"/>
            <w:gridSpan w:val="5"/>
            <w:tcBorders>
              <w:top w:val="single" w:sz="8" w:space="0" w:color="auto"/>
              <w:left w:val="single" w:sz="8" w:space="0" w:color="auto"/>
              <w:bottom w:val="dashSmallGap" w:sz="4" w:space="0" w:color="auto"/>
              <w:right w:val="single" w:sz="8" w:space="0" w:color="auto"/>
            </w:tcBorders>
          </w:tcPr>
          <w:p w:rsidR="00784D5D" w:rsidRPr="00546472" w:rsidRDefault="00784D5D" w:rsidP="00784D5D">
            <w:pPr>
              <w:jc w:val="center"/>
              <w:rPr>
                <w:kern w:val="2"/>
                <w:sz w:val="21"/>
                <w:szCs w:val="22"/>
              </w:rPr>
            </w:pPr>
            <w:r w:rsidRPr="00546472">
              <w:rPr>
                <w:rFonts w:hint="eastAsia"/>
                <w:kern w:val="2"/>
                <w:sz w:val="21"/>
                <w:szCs w:val="22"/>
              </w:rPr>
              <w:t>パソコン技能</w:t>
            </w:r>
            <w:r w:rsidRPr="00546472">
              <w:rPr>
                <w:rFonts w:hint="eastAsia"/>
                <w:kern w:val="2"/>
                <w:sz w:val="16"/>
                <w:szCs w:val="16"/>
              </w:rPr>
              <w:t>（操作できるものに｢○｣を記入してください。）</w:t>
            </w:r>
          </w:p>
        </w:tc>
        <w:tc>
          <w:tcPr>
            <w:tcW w:w="5097" w:type="dxa"/>
            <w:gridSpan w:val="3"/>
            <w:tcBorders>
              <w:top w:val="single" w:sz="8" w:space="0" w:color="auto"/>
              <w:left w:val="single" w:sz="8" w:space="0" w:color="auto"/>
              <w:bottom w:val="dashSmallGap" w:sz="4" w:space="0" w:color="auto"/>
            </w:tcBorders>
          </w:tcPr>
          <w:p w:rsidR="00784D5D" w:rsidRPr="00546472" w:rsidRDefault="00784D5D" w:rsidP="00784D5D">
            <w:pPr>
              <w:jc w:val="center"/>
              <w:rPr>
                <w:kern w:val="2"/>
                <w:sz w:val="21"/>
                <w:szCs w:val="22"/>
              </w:rPr>
            </w:pPr>
            <w:r w:rsidRPr="00546472">
              <w:rPr>
                <w:rFonts w:hint="eastAsia"/>
                <w:kern w:val="2"/>
                <w:sz w:val="21"/>
                <w:szCs w:val="22"/>
              </w:rPr>
              <w:t>健康状態</w:t>
            </w:r>
            <w:r w:rsidRPr="00546472">
              <w:rPr>
                <w:rFonts w:hint="eastAsia"/>
                <w:kern w:val="2"/>
                <w:sz w:val="16"/>
                <w:szCs w:val="16"/>
              </w:rPr>
              <w:t>（健康上の特記すべき事項あれば記入してください）</w:t>
            </w:r>
          </w:p>
        </w:tc>
      </w:tr>
      <w:tr w:rsidR="00546472" w:rsidRPr="00546472" w:rsidTr="00C152B9">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784D5D" w:rsidRPr="00546472" w:rsidRDefault="00784D5D" w:rsidP="00784D5D">
            <w:pPr>
              <w:jc w:val="center"/>
              <w:rPr>
                <w:kern w:val="2"/>
                <w:sz w:val="18"/>
                <w:szCs w:val="18"/>
              </w:rPr>
            </w:pPr>
            <w:r w:rsidRPr="00546472">
              <w:rPr>
                <w:rFonts w:hint="eastAsia"/>
                <w:kern w:val="2"/>
                <w:sz w:val="18"/>
                <w:szCs w:val="18"/>
              </w:rPr>
              <w:t>ワード・エクセル・パワーポイント・</w:t>
            </w:r>
          </w:p>
          <w:p w:rsidR="00784D5D" w:rsidRPr="00546472" w:rsidRDefault="00784D5D" w:rsidP="00784D5D">
            <w:pPr>
              <w:jc w:val="center"/>
              <w:rPr>
                <w:kern w:val="2"/>
                <w:sz w:val="18"/>
                <w:szCs w:val="18"/>
              </w:rPr>
            </w:pPr>
            <w:r w:rsidRPr="00546472">
              <w:rPr>
                <w:rFonts w:hint="eastAsia"/>
                <w:kern w:val="2"/>
                <w:sz w:val="18"/>
                <w:szCs w:val="18"/>
              </w:rPr>
              <w:t>その他（　　　　　　　　　　　　）</w:t>
            </w:r>
          </w:p>
        </w:tc>
        <w:tc>
          <w:tcPr>
            <w:tcW w:w="5097" w:type="dxa"/>
            <w:gridSpan w:val="3"/>
            <w:tcBorders>
              <w:top w:val="dashSmallGap" w:sz="4" w:space="0" w:color="auto"/>
              <w:left w:val="single" w:sz="8" w:space="0" w:color="auto"/>
              <w:bottom w:val="single" w:sz="8" w:space="0" w:color="auto"/>
            </w:tcBorders>
          </w:tcPr>
          <w:p w:rsidR="00784D5D" w:rsidRPr="00546472" w:rsidRDefault="00784D5D" w:rsidP="00784D5D">
            <w:pPr>
              <w:jc w:val="center"/>
              <w:rPr>
                <w:kern w:val="2"/>
                <w:sz w:val="21"/>
                <w:szCs w:val="22"/>
              </w:rPr>
            </w:pPr>
          </w:p>
        </w:tc>
      </w:tr>
      <w:tr w:rsidR="00784D5D" w:rsidRPr="00546472" w:rsidTr="00C152B9">
        <w:trPr>
          <w:trHeight w:val="1924"/>
        </w:trPr>
        <w:tc>
          <w:tcPr>
            <w:tcW w:w="7140" w:type="dxa"/>
            <w:gridSpan w:val="7"/>
            <w:tcBorders>
              <w:left w:val="single" w:sz="8" w:space="0" w:color="auto"/>
            </w:tcBorders>
          </w:tcPr>
          <w:p w:rsidR="00784D5D" w:rsidRPr="00546472" w:rsidRDefault="00784D5D" w:rsidP="00784D5D">
            <w:pPr>
              <w:rPr>
                <w:kern w:val="2"/>
                <w:sz w:val="21"/>
                <w:szCs w:val="22"/>
              </w:rPr>
            </w:pPr>
            <w:r w:rsidRPr="00546472">
              <w:rPr>
                <w:rFonts w:hint="eastAsia"/>
                <w:kern w:val="2"/>
                <w:sz w:val="21"/>
                <w:szCs w:val="22"/>
              </w:rPr>
              <w:t xml:space="preserve">　私は、地方公務員法第１６条各号のいずれにも該当しておりません。</w:t>
            </w:r>
          </w:p>
          <w:p w:rsidR="00784D5D" w:rsidRPr="00546472" w:rsidRDefault="00784D5D" w:rsidP="00784D5D">
            <w:pPr>
              <w:rPr>
                <w:kern w:val="2"/>
                <w:sz w:val="21"/>
                <w:szCs w:val="22"/>
              </w:rPr>
            </w:pPr>
            <w:r w:rsidRPr="00546472">
              <w:rPr>
                <w:rFonts w:hint="eastAsia"/>
                <w:kern w:val="2"/>
                <w:sz w:val="21"/>
                <w:szCs w:val="22"/>
              </w:rPr>
              <w:t xml:space="preserve">　また、この応募用紙のすべての記載事項に相違ありません。</w:t>
            </w:r>
          </w:p>
          <w:p w:rsidR="00784D5D" w:rsidRPr="00546472" w:rsidRDefault="003C5E90" w:rsidP="00784D5D">
            <w:pPr>
              <w:ind w:firstLineChars="200" w:firstLine="420"/>
              <w:rPr>
                <w:kern w:val="2"/>
                <w:sz w:val="21"/>
                <w:szCs w:val="22"/>
              </w:rPr>
            </w:pPr>
            <w:r w:rsidRPr="00967772">
              <w:rPr>
                <w:rFonts w:hint="eastAsia"/>
                <w:color w:val="000000" w:themeColor="text1"/>
                <w:kern w:val="2"/>
                <w:sz w:val="21"/>
                <w:szCs w:val="22"/>
              </w:rPr>
              <w:t>令和</w:t>
            </w:r>
            <w:r w:rsidR="00784D5D" w:rsidRPr="00546472">
              <w:rPr>
                <w:rFonts w:hint="eastAsia"/>
                <w:kern w:val="2"/>
                <w:sz w:val="21"/>
                <w:szCs w:val="22"/>
              </w:rPr>
              <w:t xml:space="preserve">　　　年　　　月　　　日</w:t>
            </w:r>
          </w:p>
          <w:p w:rsidR="00784D5D" w:rsidRPr="00546472" w:rsidRDefault="00784D5D" w:rsidP="00784D5D">
            <w:pPr>
              <w:rPr>
                <w:kern w:val="2"/>
                <w:sz w:val="21"/>
                <w:szCs w:val="22"/>
              </w:rPr>
            </w:pPr>
          </w:p>
          <w:p w:rsidR="00784D5D" w:rsidRPr="00546472" w:rsidRDefault="00784D5D" w:rsidP="00784D5D">
            <w:pPr>
              <w:ind w:firstLineChars="100" w:firstLine="210"/>
              <w:rPr>
                <w:kern w:val="2"/>
                <w:sz w:val="21"/>
                <w:szCs w:val="22"/>
              </w:rPr>
            </w:pPr>
            <w:r w:rsidRPr="00546472">
              <w:rPr>
                <w:rFonts w:hint="eastAsia"/>
                <w:kern w:val="2"/>
                <w:sz w:val="21"/>
                <w:szCs w:val="22"/>
              </w:rPr>
              <w:t xml:space="preserve">　　　　　　　　氏　　　名　　　　　　　　　　　　　㊞</w:t>
            </w:r>
          </w:p>
        </w:tc>
        <w:tc>
          <w:tcPr>
            <w:tcW w:w="2856" w:type="dxa"/>
          </w:tcPr>
          <w:p w:rsidR="00784D5D" w:rsidRPr="00546472" w:rsidRDefault="00784D5D" w:rsidP="00784D5D">
            <w:pPr>
              <w:widowControl/>
              <w:jc w:val="left"/>
              <w:rPr>
                <w:kern w:val="2"/>
                <w:sz w:val="21"/>
                <w:szCs w:val="22"/>
              </w:rPr>
            </w:pPr>
            <w:r w:rsidRPr="00546472">
              <w:rPr>
                <w:rFonts w:hint="eastAsia"/>
                <w:kern w:val="2"/>
                <w:sz w:val="21"/>
                <w:szCs w:val="22"/>
              </w:rPr>
              <w:t>※受付印</w:t>
            </w:r>
          </w:p>
          <w:p w:rsidR="00784D5D" w:rsidRPr="00546472" w:rsidRDefault="00784D5D" w:rsidP="00784D5D">
            <w:pPr>
              <w:widowControl/>
              <w:jc w:val="left"/>
              <w:rPr>
                <w:kern w:val="2"/>
                <w:sz w:val="21"/>
                <w:szCs w:val="22"/>
              </w:rPr>
            </w:pPr>
          </w:p>
          <w:p w:rsidR="00784D5D" w:rsidRPr="00546472" w:rsidRDefault="00784D5D" w:rsidP="00784D5D">
            <w:pPr>
              <w:widowControl/>
              <w:jc w:val="left"/>
              <w:rPr>
                <w:kern w:val="2"/>
                <w:sz w:val="21"/>
                <w:szCs w:val="22"/>
              </w:rPr>
            </w:pPr>
          </w:p>
          <w:p w:rsidR="00784D5D" w:rsidRPr="00546472" w:rsidRDefault="00784D5D" w:rsidP="00784D5D">
            <w:pPr>
              <w:widowControl/>
              <w:jc w:val="left"/>
              <w:rPr>
                <w:kern w:val="2"/>
                <w:sz w:val="21"/>
                <w:szCs w:val="22"/>
              </w:rPr>
            </w:pPr>
          </w:p>
          <w:p w:rsidR="00784D5D" w:rsidRPr="00546472" w:rsidRDefault="00784D5D" w:rsidP="00784D5D">
            <w:pPr>
              <w:rPr>
                <w:kern w:val="2"/>
                <w:sz w:val="21"/>
                <w:szCs w:val="22"/>
              </w:rPr>
            </w:pPr>
            <w:r w:rsidRPr="00546472">
              <w:rPr>
                <w:rFonts w:hint="eastAsia"/>
                <w:kern w:val="2"/>
                <w:sz w:val="21"/>
                <w:szCs w:val="22"/>
              </w:rPr>
              <w:t>受付者　　　　　　　　㊞</w:t>
            </w:r>
          </w:p>
        </w:tc>
      </w:tr>
    </w:tbl>
    <w:p w:rsidR="00784D5D" w:rsidRPr="00546472" w:rsidRDefault="00784D5D" w:rsidP="00784D5D">
      <w:pPr>
        <w:widowControl/>
        <w:jc w:val="left"/>
        <w:rPr>
          <w:kern w:val="2"/>
          <w:sz w:val="21"/>
          <w:szCs w:val="22"/>
        </w:rPr>
      </w:pPr>
    </w:p>
    <w:tbl>
      <w:tblPr>
        <w:tblStyle w:val="1"/>
        <w:tblW w:w="0" w:type="auto"/>
        <w:tblInd w:w="6936" w:type="dxa"/>
        <w:tblLook w:val="04A0" w:firstRow="1" w:lastRow="0" w:firstColumn="1" w:lastColumn="0" w:noHBand="0" w:noVBand="1"/>
      </w:tblPr>
      <w:tblGrid>
        <w:gridCol w:w="1005"/>
        <w:gridCol w:w="2253"/>
      </w:tblGrid>
      <w:tr w:rsidR="00546472" w:rsidRPr="00546472" w:rsidTr="00C152B9">
        <w:tc>
          <w:tcPr>
            <w:tcW w:w="1032" w:type="dxa"/>
          </w:tcPr>
          <w:p w:rsidR="00784D5D" w:rsidRPr="00546472" w:rsidRDefault="00784D5D" w:rsidP="00784D5D">
            <w:pPr>
              <w:jc w:val="center"/>
              <w:rPr>
                <w:rFonts w:hAnsi="Century"/>
                <w:kern w:val="2"/>
                <w:sz w:val="21"/>
                <w:szCs w:val="22"/>
              </w:rPr>
            </w:pPr>
            <w:r w:rsidRPr="00546472">
              <w:rPr>
                <w:rFonts w:hAnsi="Century" w:hint="eastAsia"/>
                <w:kern w:val="2"/>
                <w:sz w:val="21"/>
                <w:szCs w:val="22"/>
              </w:rPr>
              <w:t>氏　名</w:t>
            </w:r>
          </w:p>
        </w:tc>
        <w:tc>
          <w:tcPr>
            <w:tcW w:w="2346" w:type="dxa"/>
          </w:tcPr>
          <w:p w:rsidR="00784D5D" w:rsidRPr="00546472" w:rsidRDefault="00784D5D" w:rsidP="00784D5D">
            <w:pPr>
              <w:rPr>
                <w:rFonts w:hAnsi="Century"/>
                <w:kern w:val="2"/>
                <w:sz w:val="21"/>
                <w:szCs w:val="22"/>
              </w:rPr>
            </w:pPr>
          </w:p>
        </w:tc>
      </w:tr>
    </w:tbl>
    <w:p w:rsidR="00784D5D" w:rsidRPr="00546472" w:rsidRDefault="00784D5D" w:rsidP="00784D5D">
      <w:pPr>
        <w:ind w:leftChars="135" w:left="324" w:rightChars="142" w:right="341" w:firstLineChars="100" w:firstLine="210"/>
        <w:rPr>
          <w:kern w:val="2"/>
          <w:sz w:val="21"/>
          <w:szCs w:val="22"/>
        </w:rPr>
      </w:pPr>
      <w:r w:rsidRPr="00546472">
        <w:rPr>
          <w:rFonts w:hint="eastAsia"/>
          <w:kern w:val="2"/>
          <w:sz w:val="21"/>
          <w:szCs w:val="22"/>
        </w:rPr>
        <w:t>豊後高田市地域おこし協力隊に応募された動機やどのような活動をしたいかなどの自己アピールを６００字以内で記入してください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1"/>
        <w:gridCol w:w="482"/>
        <w:gridCol w:w="482"/>
        <w:gridCol w:w="482"/>
        <w:gridCol w:w="481"/>
        <w:gridCol w:w="482"/>
        <w:gridCol w:w="482"/>
        <w:gridCol w:w="482"/>
        <w:gridCol w:w="481"/>
        <w:gridCol w:w="482"/>
        <w:gridCol w:w="482"/>
        <w:gridCol w:w="482"/>
        <w:gridCol w:w="481"/>
        <w:gridCol w:w="482"/>
        <w:gridCol w:w="482"/>
        <w:gridCol w:w="482"/>
      </w:tblGrid>
      <w:tr w:rsidR="00546472" w:rsidRPr="00546472" w:rsidTr="00C152B9">
        <w:trPr>
          <w:trHeight w:val="415"/>
          <w:jc w:val="center"/>
        </w:trPr>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bl>
    <w:p w:rsidR="00D863C0" w:rsidRDefault="00D863C0" w:rsidP="00454B6C">
      <w:pPr>
        <w:rPr>
          <w:color w:val="000000" w:themeColor="text1"/>
        </w:rPr>
        <w:sectPr w:rsidR="00D863C0" w:rsidSect="00D863C0">
          <w:pgSz w:w="11906" w:h="16838" w:code="9"/>
          <w:pgMar w:top="680" w:right="851" w:bottom="680" w:left="851" w:header="851" w:footer="851" w:gutter="0"/>
          <w:pgNumType w:start="1"/>
          <w:cols w:space="425"/>
          <w:docGrid w:type="lines" w:linePitch="327" w:charSpace="-4496"/>
        </w:sectPr>
      </w:pPr>
    </w:p>
    <w:p w:rsidR="00784D5D" w:rsidRPr="00784D5D" w:rsidRDefault="00784D5D" w:rsidP="00454B6C">
      <w:pPr>
        <w:rPr>
          <w:color w:val="000000" w:themeColor="text1"/>
        </w:rPr>
      </w:pPr>
    </w:p>
    <w:sectPr w:rsidR="00784D5D" w:rsidRPr="00784D5D" w:rsidSect="00700E46">
      <w:pgSz w:w="11906" w:h="16838" w:code="9"/>
      <w:pgMar w:top="1701" w:right="1588" w:bottom="1701" w:left="1701" w:header="851" w:footer="851" w:gutter="0"/>
      <w:pgNumType w:start="1"/>
      <w:cols w:space="425"/>
      <w:docGrid w:type="linesAndChars" w:linePitch="447"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D0" w:rsidRDefault="00F475D0">
      <w:r>
        <w:separator/>
      </w:r>
    </w:p>
  </w:endnote>
  <w:endnote w:type="continuationSeparator" w:id="0">
    <w:p w:rsidR="00F475D0" w:rsidRDefault="00F4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81" w:rsidRDefault="008F6D81">
    <w:pPr>
      <w:framePr w:wrap="around" w:vAnchor="text" w:hAnchor="margin" w:xAlign="center" w:y="1"/>
    </w:pPr>
    <w:r>
      <w:fldChar w:fldCharType="begin"/>
    </w:r>
    <w:r w:rsidR="00C91081">
      <w:instrText xml:space="preserve">PAGE  </w:instrText>
    </w:r>
    <w:r>
      <w:fldChar w:fldCharType="end"/>
    </w:r>
  </w:p>
  <w:p w:rsidR="00C91081" w:rsidRDefault="00C910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81" w:rsidRDefault="00C91081">
    <w:pPr>
      <w:pStyle w:val="ad"/>
      <w:framePr w:wrap="around" w:vAnchor="text" w:hAnchor="margin" w:xAlign="center" w:y="1"/>
      <w:rPr>
        <w:rStyle w:val="af3"/>
      </w:rPr>
    </w:pPr>
  </w:p>
  <w:p w:rsidR="00C91081" w:rsidRDefault="00C910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D0" w:rsidRDefault="00F475D0">
      <w:r>
        <w:separator/>
      </w:r>
    </w:p>
  </w:footnote>
  <w:footnote w:type="continuationSeparator" w:id="0">
    <w:p w:rsidR="00F475D0" w:rsidRDefault="00F4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B76"/>
    <w:multiLevelType w:val="hybridMultilevel"/>
    <w:tmpl w:val="B386C286"/>
    <w:lvl w:ilvl="0" w:tplc="F398CB88">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E2EB2"/>
    <w:multiLevelType w:val="hybridMultilevel"/>
    <w:tmpl w:val="04EC51D0"/>
    <w:lvl w:ilvl="0" w:tplc="99AE4F6A">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0E7F56D2"/>
    <w:multiLevelType w:val="hybridMultilevel"/>
    <w:tmpl w:val="B80E935C"/>
    <w:lvl w:ilvl="0" w:tplc="5BBE0268">
      <w:start w:val="1"/>
      <w:numFmt w:val="decimalFullWidth"/>
      <w:lvlText w:val="(%1)"/>
      <w:lvlJc w:val="left"/>
      <w:pPr>
        <w:ind w:left="878" w:hanging="6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1D13C1B"/>
    <w:multiLevelType w:val="hybridMultilevel"/>
    <w:tmpl w:val="F2C2AF12"/>
    <w:lvl w:ilvl="0" w:tplc="710C49D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D46AC"/>
    <w:multiLevelType w:val="hybridMultilevel"/>
    <w:tmpl w:val="BAACCF60"/>
    <w:lvl w:ilvl="0" w:tplc="BFDE38F0">
      <w:start w:val="8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951ECF"/>
    <w:multiLevelType w:val="hybridMultilevel"/>
    <w:tmpl w:val="A600CF6E"/>
    <w:lvl w:ilvl="0" w:tplc="37D202E6">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1DB71F14"/>
    <w:multiLevelType w:val="hybridMultilevel"/>
    <w:tmpl w:val="4AF29368"/>
    <w:lvl w:ilvl="0" w:tplc="88442AB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1B4CBE"/>
    <w:multiLevelType w:val="hybridMultilevel"/>
    <w:tmpl w:val="833C2984"/>
    <w:lvl w:ilvl="0" w:tplc="866A0B0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8B6C37"/>
    <w:multiLevelType w:val="hybridMultilevel"/>
    <w:tmpl w:val="7310A5CC"/>
    <w:lvl w:ilvl="0" w:tplc="F3F0D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70409F"/>
    <w:multiLevelType w:val="hybridMultilevel"/>
    <w:tmpl w:val="58CAC9FE"/>
    <w:lvl w:ilvl="0" w:tplc="B28C4048">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2FED5C49"/>
    <w:multiLevelType w:val="hybridMultilevel"/>
    <w:tmpl w:val="0D9C556A"/>
    <w:lvl w:ilvl="0" w:tplc="35F2CE9E">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1" w15:restartNumberingAfterBreak="0">
    <w:nsid w:val="3144422A"/>
    <w:multiLevelType w:val="hybridMultilevel"/>
    <w:tmpl w:val="161ECB6A"/>
    <w:lvl w:ilvl="0" w:tplc="958EDD2E">
      <w:start w:val="2"/>
      <w:numFmt w:val="decimal"/>
      <w:lvlText w:val="%1"/>
      <w:lvlJc w:val="left"/>
      <w:pPr>
        <w:tabs>
          <w:tab w:val="num" w:pos="360"/>
        </w:tabs>
        <w:ind w:left="360" w:hanging="360"/>
      </w:pPr>
      <w:rPr>
        <w:rFonts w:hint="default"/>
      </w:rPr>
    </w:lvl>
    <w:lvl w:ilvl="1" w:tplc="60B2EC78">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6F6B2D"/>
    <w:multiLevelType w:val="hybridMultilevel"/>
    <w:tmpl w:val="B3B4963E"/>
    <w:lvl w:ilvl="0" w:tplc="5F8E5E5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070499"/>
    <w:multiLevelType w:val="hybridMultilevel"/>
    <w:tmpl w:val="DEEE14E8"/>
    <w:lvl w:ilvl="0" w:tplc="E0CA342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4" w15:restartNumberingAfterBreak="0">
    <w:nsid w:val="353B66BB"/>
    <w:multiLevelType w:val="hybridMultilevel"/>
    <w:tmpl w:val="9A762B80"/>
    <w:lvl w:ilvl="0" w:tplc="B7420E8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C61FCE"/>
    <w:multiLevelType w:val="hybridMultilevel"/>
    <w:tmpl w:val="785E2748"/>
    <w:lvl w:ilvl="0" w:tplc="604CADA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E845CB"/>
    <w:multiLevelType w:val="hybridMultilevel"/>
    <w:tmpl w:val="74A0B410"/>
    <w:lvl w:ilvl="0" w:tplc="2DD22D0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E17109"/>
    <w:multiLevelType w:val="hybridMultilevel"/>
    <w:tmpl w:val="67627A46"/>
    <w:lvl w:ilvl="0" w:tplc="3790FD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1415B4"/>
    <w:multiLevelType w:val="hybridMultilevel"/>
    <w:tmpl w:val="1E1A1EBA"/>
    <w:lvl w:ilvl="0" w:tplc="F1A04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820E39"/>
    <w:multiLevelType w:val="hybridMultilevel"/>
    <w:tmpl w:val="39B41FE4"/>
    <w:lvl w:ilvl="0" w:tplc="8E2EFC22">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5DCA5686"/>
    <w:multiLevelType w:val="hybridMultilevel"/>
    <w:tmpl w:val="AD3A317A"/>
    <w:lvl w:ilvl="0" w:tplc="28106B66">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21" w15:restartNumberingAfterBreak="0">
    <w:nsid w:val="619727B2"/>
    <w:multiLevelType w:val="hybridMultilevel"/>
    <w:tmpl w:val="B0FEA926"/>
    <w:lvl w:ilvl="0" w:tplc="2A10EAD6">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66F629F8"/>
    <w:multiLevelType w:val="hybridMultilevel"/>
    <w:tmpl w:val="7D189774"/>
    <w:lvl w:ilvl="0" w:tplc="BD224466">
      <w:start w:val="4"/>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3" w15:restartNumberingAfterBreak="0">
    <w:nsid w:val="6E6F67CA"/>
    <w:multiLevelType w:val="hybridMultilevel"/>
    <w:tmpl w:val="0554AE7C"/>
    <w:lvl w:ilvl="0" w:tplc="821E40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7484CFE"/>
    <w:multiLevelType w:val="hybridMultilevel"/>
    <w:tmpl w:val="DD9A0904"/>
    <w:lvl w:ilvl="0" w:tplc="A91C0B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7F70EF2"/>
    <w:multiLevelType w:val="hybridMultilevel"/>
    <w:tmpl w:val="98AA1704"/>
    <w:lvl w:ilvl="0" w:tplc="23D4FA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3"/>
  </w:num>
  <w:num w:numId="2">
    <w:abstractNumId w:val="16"/>
  </w:num>
  <w:num w:numId="3">
    <w:abstractNumId w:val="7"/>
  </w:num>
  <w:num w:numId="4">
    <w:abstractNumId w:val="17"/>
  </w:num>
  <w:num w:numId="5">
    <w:abstractNumId w:val="6"/>
  </w:num>
  <w:num w:numId="6">
    <w:abstractNumId w:val="12"/>
  </w:num>
  <w:num w:numId="7">
    <w:abstractNumId w:val="15"/>
  </w:num>
  <w:num w:numId="8">
    <w:abstractNumId w:val="11"/>
  </w:num>
  <w:num w:numId="9">
    <w:abstractNumId w:val="5"/>
  </w:num>
  <w:num w:numId="10">
    <w:abstractNumId w:val="10"/>
  </w:num>
  <w:num w:numId="11">
    <w:abstractNumId w:val="1"/>
  </w:num>
  <w:num w:numId="12">
    <w:abstractNumId w:val="4"/>
  </w:num>
  <w:num w:numId="13">
    <w:abstractNumId w:val="21"/>
  </w:num>
  <w:num w:numId="14">
    <w:abstractNumId w:val="14"/>
  </w:num>
  <w:num w:numId="15">
    <w:abstractNumId w:val="0"/>
  </w:num>
  <w:num w:numId="16">
    <w:abstractNumId w:val="22"/>
  </w:num>
  <w:num w:numId="17">
    <w:abstractNumId w:val="13"/>
  </w:num>
  <w:num w:numId="18">
    <w:abstractNumId w:val="8"/>
  </w:num>
  <w:num w:numId="19">
    <w:abstractNumId w:val="25"/>
  </w:num>
  <w:num w:numId="20">
    <w:abstractNumId w:val="18"/>
  </w:num>
  <w:num w:numId="21">
    <w:abstractNumId w:val="9"/>
  </w:num>
  <w:num w:numId="22">
    <w:abstractNumId w:val="19"/>
  </w:num>
  <w:num w:numId="23">
    <w:abstractNumId w:val="24"/>
  </w:num>
  <w:num w:numId="24">
    <w:abstractNumId w:val="23"/>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attachedTemplate r:id="rId1"/>
  <w:defaultTabStop w:val="840"/>
  <w:drawingGridHorizontalSpacing w:val="109"/>
  <w:drawingGridVerticalSpacing w:val="327"/>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31"/>
    <w:rsid w:val="00003573"/>
    <w:rsid w:val="00010447"/>
    <w:rsid w:val="000127B6"/>
    <w:rsid w:val="00012AFA"/>
    <w:rsid w:val="00027DF1"/>
    <w:rsid w:val="00041141"/>
    <w:rsid w:val="00042973"/>
    <w:rsid w:val="00051035"/>
    <w:rsid w:val="00054344"/>
    <w:rsid w:val="00062782"/>
    <w:rsid w:val="00063CB4"/>
    <w:rsid w:val="0006631D"/>
    <w:rsid w:val="000720DC"/>
    <w:rsid w:val="000735F0"/>
    <w:rsid w:val="0008381C"/>
    <w:rsid w:val="0009074C"/>
    <w:rsid w:val="00092565"/>
    <w:rsid w:val="00095CC8"/>
    <w:rsid w:val="000A1E31"/>
    <w:rsid w:val="000A531C"/>
    <w:rsid w:val="000A790F"/>
    <w:rsid w:val="000A7B80"/>
    <w:rsid w:val="000B3D81"/>
    <w:rsid w:val="000E0B99"/>
    <w:rsid w:val="000E2C40"/>
    <w:rsid w:val="000F031E"/>
    <w:rsid w:val="00102CB0"/>
    <w:rsid w:val="001137A6"/>
    <w:rsid w:val="001245CF"/>
    <w:rsid w:val="00125698"/>
    <w:rsid w:val="00131C0E"/>
    <w:rsid w:val="00131DC8"/>
    <w:rsid w:val="00134E5A"/>
    <w:rsid w:val="00143B64"/>
    <w:rsid w:val="00152E7F"/>
    <w:rsid w:val="00160342"/>
    <w:rsid w:val="0017301B"/>
    <w:rsid w:val="00180874"/>
    <w:rsid w:val="0018489D"/>
    <w:rsid w:val="001A05F4"/>
    <w:rsid w:val="001B0EF0"/>
    <w:rsid w:val="001C0102"/>
    <w:rsid w:val="001D56D5"/>
    <w:rsid w:val="001F2500"/>
    <w:rsid w:val="001F27E5"/>
    <w:rsid w:val="002040E0"/>
    <w:rsid w:val="002054A4"/>
    <w:rsid w:val="00211D1D"/>
    <w:rsid w:val="00215D7C"/>
    <w:rsid w:val="00222926"/>
    <w:rsid w:val="00223E15"/>
    <w:rsid w:val="00232D6D"/>
    <w:rsid w:val="00241742"/>
    <w:rsid w:val="00244B0F"/>
    <w:rsid w:val="0025088A"/>
    <w:rsid w:val="002508D0"/>
    <w:rsid w:val="00252604"/>
    <w:rsid w:val="002530B0"/>
    <w:rsid w:val="0025391C"/>
    <w:rsid w:val="00267A94"/>
    <w:rsid w:val="00267C42"/>
    <w:rsid w:val="00270EB3"/>
    <w:rsid w:val="002830E9"/>
    <w:rsid w:val="002846D2"/>
    <w:rsid w:val="002957B2"/>
    <w:rsid w:val="0029753E"/>
    <w:rsid w:val="00297A82"/>
    <w:rsid w:val="002A1F7D"/>
    <w:rsid w:val="002B4620"/>
    <w:rsid w:val="002C5BB6"/>
    <w:rsid w:val="002D5848"/>
    <w:rsid w:val="002E574E"/>
    <w:rsid w:val="002F6790"/>
    <w:rsid w:val="003017F1"/>
    <w:rsid w:val="003102EB"/>
    <w:rsid w:val="00311C8A"/>
    <w:rsid w:val="003134FF"/>
    <w:rsid w:val="003145EA"/>
    <w:rsid w:val="00315DCC"/>
    <w:rsid w:val="003168B0"/>
    <w:rsid w:val="00316AA4"/>
    <w:rsid w:val="003504CB"/>
    <w:rsid w:val="00356C30"/>
    <w:rsid w:val="00357B02"/>
    <w:rsid w:val="00360F58"/>
    <w:rsid w:val="00362A0A"/>
    <w:rsid w:val="00375476"/>
    <w:rsid w:val="00376708"/>
    <w:rsid w:val="00384360"/>
    <w:rsid w:val="00391C95"/>
    <w:rsid w:val="00396F76"/>
    <w:rsid w:val="003B0F8D"/>
    <w:rsid w:val="003B255B"/>
    <w:rsid w:val="003B3D0E"/>
    <w:rsid w:val="003C5E90"/>
    <w:rsid w:val="003D240A"/>
    <w:rsid w:val="003E47E6"/>
    <w:rsid w:val="003F0D0D"/>
    <w:rsid w:val="003F4DAE"/>
    <w:rsid w:val="00412679"/>
    <w:rsid w:val="00416A96"/>
    <w:rsid w:val="00423134"/>
    <w:rsid w:val="004310F5"/>
    <w:rsid w:val="00432BE0"/>
    <w:rsid w:val="00446923"/>
    <w:rsid w:val="004547FB"/>
    <w:rsid w:val="00454B6C"/>
    <w:rsid w:val="00463031"/>
    <w:rsid w:val="00471594"/>
    <w:rsid w:val="00473A24"/>
    <w:rsid w:val="00475912"/>
    <w:rsid w:val="0048361F"/>
    <w:rsid w:val="00485B79"/>
    <w:rsid w:val="004C203B"/>
    <w:rsid w:val="004E0E13"/>
    <w:rsid w:val="004E3BB2"/>
    <w:rsid w:val="004E78BB"/>
    <w:rsid w:val="004F0924"/>
    <w:rsid w:val="004F35F4"/>
    <w:rsid w:val="0050403D"/>
    <w:rsid w:val="00514F08"/>
    <w:rsid w:val="00531F03"/>
    <w:rsid w:val="00541D79"/>
    <w:rsid w:val="00546472"/>
    <w:rsid w:val="005577EC"/>
    <w:rsid w:val="00585F2F"/>
    <w:rsid w:val="00587C13"/>
    <w:rsid w:val="005A1D67"/>
    <w:rsid w:val="005A48A1"/>
    <w:rsid w:val="005A6D07"/>
    <w:rsid w:val="005C09C3"/>
    <w:rsid w:val="005D324E"/>
    <w:rsid w:val="005E20F1"/>
    <w:rsid w:val="005E53B0"/>
    <w:rsid w:val="005F23BD"/>
    <w:rsid w:val="005F7341"/>
    <w:rsid w:val="005F74C6"/>
    <w:rsid w:val="00606BD0"/>
    <w:rsid w:val="0061239F"/>
    <w:rsid w:val="00612AAD"/>
    <w:rsid w:val="006172BB"/>
    <w:rsid w:val="00624F11"/>
    <w:rsid w:val="00631FF3"/>
    <w:rsid w:val="00635082"/>
    <w:rsid w:val="00645F26"/>
    <w:rsid w:val="006534B5"/>
    <w:rsid w:val="00654E88"/>
    <w:rsid w:val="00665286"/>
    <w:rsid w:val="006676B1"/>
    <w:rsid w:val="00671B5E"/>
    <w:rsid w:val="00672239"/>
    <w:rsid w:val="00672308"/>
    <w:rsid w:val="00674EEC"/>
    <w:rsid w:val="00676260"/>
    <w:rsid w:val="00677FC8"/>
    <w:rsid w:val="00681276"/>
    <w:rsid w:val="00691922"/>
    <w:rsid w:val="00692209"/>
    <w:rsid w:val="006959D4"/>
    <w:rsid w:val="006A00E6"/>
    <w:rsid w:val="006A09FB"/>
    <w:rsid w:val="006A1F3D"/>
    <w:rsid w:val="006B6F02"/>
    <w:rsid w:val="006C02D0"/>
    <w:rsid w:val="006E08C1"/>
    <w:rsid w:val="00700AD8"/>
    <w:rsid w:val="00700E46"/>
    <w:rsid w:val="00702C06"/>
    <w:rsid w:val="00702CC3"/>
    <w:rsid w:val="00711B2A"/>
    <w:rsid w:val="00717026"/>
    <w:rsid w:val="00720629"/>
    <w:rsid w:val="00732790"/>
    <w:rsid w:val="007410E7"/>
    <w:rsid w:val="007431EC"/>
    <w:rsid w:val="00745BDC"/>
    <w:rsid w:val="00745F1E"/>
    <w:rsid w:val="00751588"/>
    <w:rsid w:val="007573FF"/>
    <w:rsid w:val="00760E28"/>
    <w:rsid w:val="00766943"/>
    <w:rsid w:val="007806FB"/>
    <w:rsid w:val="00782690"/>
    <w:rsid w:val="00784D5D"/>
    <w:rsid w:val="00786A56"/>
    <w:rsid w:val="00790361"/>
    <w:rsid w:val="00797E81"/>
    <w:rsid w:val="007A173A"/>
    <w:rsid w:val="007A7D8C"/>
    <w:rsid w:val="007D1B0D"/>
    <w:rsid w:val="007E6AB1"/>
    <w:rsid w:val="007E7884"/>
    <w:rsid w:val="007F0DF6"/>
    <w:rsid w:val="00802976"/>
    <w:rsid w:val="00813E91"/>
    <w:rsid w:val="00814684"/>
    <w:rsid w:val="00846C88"/>
    <w:rsid w:val="00847CD1"/>
    <w:rsid w:val="00847E0D"/>
    <w:rsid w:val="008532EF"/>
    <w:rsid w:val="00857C21"/>
    <w:rsid w:val="00864EE4"/>
    <w:rsid w:val="0087522E"/>
    <w:rsid w:val="0088031E"/>
    <w:rsid w:val="00880533"/>
    <w:rsid w:val="008A28A3"/>
    <w:rsid w:val="008A2F72"/>
    <w:rsid w:val="008B0664"/>
    <w:rsid w:val="008C4668"/>
    <w:rsid w:val="008E09D8"/>
    <w:rsid w:val="008E111C"/>
    <w:rsid w:val="008F6D81"/>
    <w:rsid w:val="00901DFE"/>
    <w:rsid w:val="00906037"/>
    <w:rsid w:val="009133E2"/>
    <w:rsid w:val="00933F59"/>
    <w:rsid w:val="00935711"/>
    <w:rsid w:val="009373F3"/>
    <w:rsid w:val="009542C6"/>
    <w:rsid w:val="00955A95"/>
    <w:rsid w:val="009634B9"/>
    <w:rsid w:val="009637AC"/>
    <w:rsid w:val="00967772"/>
    <w:rsid w:val="00967FAC"/>
    <w:rsid w:val="009704EF"/>
    <w:rsid w:val="009729F9"/>
    <w:rsid w:val="00977F5B"/>
    <w:rsid w:val="00984D41"/>
    <w:rsid w:val="00991D3B"/>
    <w:rsid w:val="00994168"/>
    <w:rsid w:val="00994567"/>
    <w:rsid w:val="00996FAD"/>
    <w:rsid w:val="009A1A79"/>
    <w:rsid w:val="009A30DC"/>
    <w:rsid w:val="009A4EA1"/>
    <w:rsid w:val="009B2863"/>
    <w:rsid w:val="009C7AA5"/>
    <w:rsid w:val="009D2726"/>
    <w:rsid w:val="009D3137"/>
    <w:rsid w:val="009D7239"/>
    <w:rsid w:val="009E1C22"/>
    <w:rsid w:val="009F4F3C"/>
    <w:rsid w:val="009F56B9"/>
    <w:rsid w:val="00A0199D"/>
    <w:rsid w:val="00A02651"/>
    <w:rsid w:val="00A02DFC"/>
    <w:rsid w:val="00A11CCC"/>
    <w:rsid w:val="00A459B2"/>
    <w:rsid w:val="00A462B6"/>
    <w:rsid w:val="00A543EF"/>
    <w:rsid w:val="00A559D7"/>
    <w:rsid w:val="00A70CE6"/>
    <w:rsid w:val="00A757C1"/>
    <w:rsid w:val="00A80743"/>
    <w:rsid w:val="00A80901"/>
    <w:rsid w:val="00A8507F"/>
    <w:rsid w:val="00AA0772"/>
    <w:rsid w:val="00AA3619"/>
    <w:rsid w:val="00AA6A03"/>
    <w:rsid w:val="00AA7854"/>
    <w:rsid w:val="00AB2B6A"/>
    <w:rsid w:val="00AD529E"/>
    <w:rsid w:val="00AE2437"/>
    <w:rsid w:val="00AE3684"/>
    <w:rsid w:val="00AF116D"/>
    <w:rsid w:val="00AF2B26"/>
    <w:rsid w:val="00AF7223"/>
    <w:rsid w:val="00B01016"/>
    <w:rsid w:val="00B01832"/>
    <w:rsid w:val="00B03354"/>
    <w:rsid w:val="00B136A7"/>
    <w:rsid w:val="00B21CA3"/>
    <w:rsid w:val="00B35C6B"/>
    <w:rsid w:val="00B37353"/>
    <w:rsid w:val="00B376C5"/>
    <w:rsid w:val="00B62A8A"/>
    <w:rsid w:val="00B63C01"/>
    <w:rsid w:val="00B71D11"/>
    <w:rsid w:val="00B73E06"/>
    <w:rsid w:val="00B751F7"/>
    <w:rsid w:val="00B77DF7"/>
    <w:rsid w:val="00B82C62"/>
    <w:rsid w:val="00B87715"/>
    <w:rsid w:val="00B91940"/>
    <w:rsid w:val="00B9769D"/>
    <w:rsid w:val="00BA6F43"/>
    <w:rsid w:val="00BC2C4C"/>
    <w:rsid w:val="00BC6880"/>
    <w:rsid w:val="00BD0888"/>
    <w:rsid w:val="00BD0E4F"/>
    <w:rsid w:val="00BD402D"/>
    <w:rsid w:val="00BD5FA1"/>
    <w:rsid w:val="00BF02B2"/>
    <w:rsid w:val="00BF1122"/>
    <w:rsid w:val="00BF1466"/>
    <w:rsid w:val="00BF17D2"/>
    <w:rsid w:val="00BF216D"/>
    <w:rsid w:val="00BF7133"/>
    <w:rsid w:val="00C024E0"/>
    <w:rsid w:val="00C22412"/>
    <w:rsid w:val="00C257B6"/>
    <w:rsid w:val="00C25E51"/>
    <w:rsid w:val="00C353B3"/>
    <w:rsid w:val="00C36094"/>
    <w:rsid w:val="00C43574"/>
    <w:rsid w:val="00C43C69"/>
    <w:rsid w:val="00C50FEC"/>
    <w:rsid w:val="00C545DF"/>
    <w:rsid w:val="00C62951"/>
    <w:rsid w:val="00C642A2"/>
    <w:rsid w:val="00C64A74"/>
    <w:rsid w:val="00C73D32"/>
    <w:rsid w:val="00C756C7"/>
    <w:rsid w:val="00C77C12"/>
    <w:rsid w:val="00C84EDB"/>
    <w:rsid w:val="00C90F01"/>
    <w:rsid w:val="00C91081"/>
    <w:rsid w:val="00C92C92"/>
    <w:rsid w:val="00C97C81"/>
    <w:rsid w:val="00CB3F59"/>
    <w:rsid w:val="00CC24A3"/>
    <w:rsid w:val="00CC6AC7"/>
    <w:rsid w:val="00CC788F"/>
    <w:rsid w:val="00CD6AB7"/>
    <w:rsid w:val="00CD7CB0"/>
    <w:rsid w:val="00CE0B31"/>
    <w:rsid w:val="00CE18D1"/>
    <w:rsid w:val="00CE34FA"/>
    <w:rsid w:val="00CE5454"/>
    <w:rsid w:val="00CF23C6"/>
    <w:rsid w:val="00CF572E"/>
    <w:rsid w:val="00D170E3"/>
    <w:rsid w:val="00D1746A"/>
    <w:rsid w:val="00D2384B"/>
    <w:rsid w:val="00D2457D"/>
    <w:rsid w:val="00D255CB"/>
    <w:rsid w:val="00D31A4F"/>
    <w:rsid w:val="00D37099"/>
    <w:rsid w:val="00D565D9"/>
    <w:rsid w:val="00D64E1E"/>
    <w:rsid w:val="00D715CE"/>
    <w:rsid w:val="00D82DE4"/>
    <w:rsid w:val="00D83943"/>
    <w:rsid w:val="00D863C0"/>
    <w:rsid w:val="00D96BF9"/>
    <w:rsid w:val="00DD007C"/>
    <w:rsid w:val="00DD2510"/>
    <w:rsid w:val="00DD2758"/>
    <w:rsid w:val="00DD71B7"/>
    <w:rsid w:val="00E03AA6"/>
    <w:rsid w:val="00E03B59"/>
    <w:rsid w:val="00E11352"/>
    <w:rsid w:val="00E12440"/>
    <w:rsid w:val="00E145E4"/>
    <w:rsid w:val="00E1724F"/>
    <w:rsid w:val="00E35712"/>
    <w:rsid w:val="00E40D4A"/>
    <w:rsid w:val="00E43130"/>
    <w:rsid w:val="00E437BA"/>
    <w:rsid w:val="00E52DB2"/>
    <w:rsid w:val="00E779D6"/>
    <w:rsid w:val="00E858CE"/>
    <w:rsid w:val="00E85AA2"/>
    <w:rsid w:val="00EA1EC3"/>
    <w:rsid w:val="00EB1772"/>
    <w:rsid w:val="00EB7FA7"/>
    <w:rsid w:val="00ED39BB"/>
    <w:rsid w:val="00ED6334"/>
    <w:rsid w:val="00EE1484"/>
    <w:rsid w:val="00EE19FD"/>
    <w:rsid w:val="00EF16C9"/>
    <w:rsid w:val="00EF271B"/>
    <w:rsid w:val="00F0012A"/>
    <w:rsid w:val="00F01BBA"/>
    <w:rsid w:val="00F04B70"/>
    <w:rsid w:val="00F12B15"/>
    <w:rsid w:val="00F25669"/>
    <w:rsid w:val="00F3240D"/>
    <w:rsid w:val="00F340DE"/>
    <w:rsid w:val="00F475D0"/>
    <w:rsid w:val="00F51219"/>
    <w:rsid w:val="00F57202"/>
    <w:rsid w:val="00F60499"/>
    <w:rsid w:val="00F70289"/>
    <w:rsid w:val="00F72C2D"/>
    <w:rsid w:val="00F73E5F"/>
    <w:rsid w:val="00FA2B1B"/>
    <w:rsid w:val="00FA2EDE"/>
    <w:rsid w:val="00FA329A"/>
    <w:rsid w:val="00FA4056"/>
    <w:rsid w:val="00FF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97D0D378-5737-4F60-91A0-6E73FF20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CD1"/>
    <w:pPr>
      <w:widowControl w:val="0"/>
      <w:jc w:val="both"/>
    </w:pPr>
    <w:rPr>
      <w:rFonts w:ascii="ＭＳ 明朝" w:hAnsi="ＭＳ 明朝"/>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668"/>
    <w:rPr>
      <w:rFonts w:ascii="Arial" w:eastAsia="ＭＳ ゴシック" w:hAnsi="Arial"/>
      <w:sz w:val="18"/>
      <w:szCs w:val="18"/>
    </w:rPr>
  </w:style>
  <w:style w:type="paragraph" w:styleId="a5">
    <w:name w:val="Date"/>
    <w:basedOn w:val="a"/>
    <w:next w:val="a"/>
    <w:semiHidden/>
    <w:rsid w:val="00847CD1"/>
  </w:style>
  <w:style w:type="paragraph" w:customStyle="1" w:styleId="a6">
    <w:name w:val="項"/>
    <w:basedOn w:val="a"/>
    <w:rsid w:val="00847CD1"/>
    <w:pPr>
      <w:wordWrap w:val="0"/>
      <w:overflowPunct w:val="0"/>
      <w:autoSpaceDE w:val="0"/>
      <w:autoSpaceDN w:val="0"/>
      <w:ind w:left="210" w:hanging="210"/>
    </w:pPr>
    <w:rPr>
      <w:rFonts w:hAnsi="Century"/>
      <w:kern w:val="2"/>
      <w:sz w:val="21"/>
      <w:szCs w:val="20"/>
    </w:rPr>
  </w:style>
  <w:style w:type="paragraph" w:styleId="a7">
    <w:name w:val="header"/>
    <w:basedOn w:val="a"/>
    <w:semiHidden/>
    <w:rsid w:val="00847CD1"/>
    <w:pPr>
      <w:tabs>
        <w:tab w:val="center" w:pos="4252"/>
        <w:tab w:val="right" w:pos="8504"/>
      </w:tabs>
      <w:snapToGrid w:val="0"/>
    </w:pPr>
    <w:rPr>
      <w:rFonts w:hAnsi="Century"/>
      <w:kern w:val="2"/>
      <w:sz w:val="21"/>
    </w:rPr>
  </w:style>
  <w:style w:type="paragraph" w:styleId="a8">
    <w:name w:val="Block Text"/>
    <w:basedOn w:val="a"/>
    <w:semiHidden/>
    <w:rsid w:val="00847CD1"/>
    <w:pPr>
      <w:autoSpaceDN w:val="0"/>
      <w:ind w:left="900" w:rightChars="397" w:right="912" w:hangingChars="300" w:hanging="900"/>
    </w:pPr>
    <w:rPr>
      <w:rFonts w:hAnsi="Century"/>
      <w:kern w:val="2"/>
      <w:sz w:val="28"/>
    </w:rPr>
  </w:style>
  <w:style w:type="paragraph" w:customStyle="1" w:styleId="a9">
    <w:name w:val="号"/>
    <w:basedOn w:val="a6"/>
    <w:rsid w:val="00847CD1"/>
    <w:pPr>
      <w:ind w:left="420" w:hanging="420"/>
    </w:pPr>
  </w:style>
  <w:style w:type="paragraph" w:customStyle="1" w:styleId="83">
    <w:name w:val="タイトル83"/>
    <w:basedOn w:val="a"/>
    <w:rsid w:val="00847CD1"/>
    <w:pPr>
      <w:wordWrap w:val="0"/>
      <w:overflowPunct w:val="0"/>
      <w:autoSpaceDE w:val="0"/>
      <w:autoSpaceDN w:val="0"/>
      <w:ind w:left="919" w:right="902"/>
    </w:pPr>
    <w:rPr>
      <w:rFonts w:hAnsi="Century"/>
      <w:spacing w:val="2"/>
      <w:kern w:val="2"/>
      <w:sz w:val="28"/>
      <w:szCs w:val="20"/>
    </w:rPr>
  </w:style>
  <w:style w:type="paragraph" w:customStyle="1" w:styleId="830">
    <w:name w:val="第＊条83"/>
    <w:basedOn w:val="a"/>
    <w:rsid w:val="00847CD1"/>
    <w:pPr>
      <w:wordWrap w:val="0"/>
      <w:overflowPunct w:val="0"/>
      <w:autoSpaceDE w:val="0"/>
      <w:autoSpaceDN w:val="0"/>
      <w:ind w:left="210" w:hanging="210"/>
    </w:pPr>
    <w:rPr>
      <w:rFonts w:hAnsi="Century"/>
      <w:kern w:val="2"/>
      <w:sz w:val="21"/>
      <w:szCs w:val="20"/>
    </w:rPr>
  </w:style>
  <w:style w:type="paragraph" w:customStyle="1" w:styleId="7">
    <w:name w:val="タイトル7"/>
    <w:basedOn w:val="a"/>
    <w:rsid w:val="00847CD1"/>
    <w:pPr>
      <w:wordWrap w:val="0"/>
      <w:overflowPunct w:val="0"/>
      <w:autoSpaceDE w:val="0"/>
      <w:autoSpaceDN w:val="0"/>
      <w:ind w:left="919" w:right="902"/>
    </w:pPr>
    <w:rPr>
      <w:rFonts w:hAnsi="Century"/>
      <w:spacing w:val="2"/>
      <w:kern w:val="2"/>
      <w:sz w:val="28"/>
      <w:szCs w:val="20"/>
    </w:rPr>
  </w:style>
  <w:style w:type="paragraph" w:customStyle="1" w:styleId="70">
    <w:name w:val="第＊条7"/>
    <w:basedOn w:val="a"/>
    <w:rsid w:val="00847CD1"/>
    <w:pPr>
      <w:wordWrap w:val="0"/>
      <w:overflowPunct w:val="0"/>
      <w:autoSpaceDE w:val="0"/>
      <w:autoSpaceDN w:val="0"/>
      <w:ind w:left="210" w:hanging="210"/>
    </w:pPr>
    <w:rPr>
      <w:rFonts w:hAnsi="Century"/>
      <w:kern w:val="2"/>
      <w:sz w:val="21"/>
      <w:szCs w:val="20"/>
    </w:rPr>
  </w:style>
  <w:style w:type="paragraph" w:customStyle="1" w:styleId="aa">
    <w:name w:val="一太郎"/>
    <w:rsid w:val="00847CD1"/>
    <w:pPr>
      <w:widowControl w:val="0"/>
      <w:wordWrap w:val="0"/>
      <w:autoSpaceDE w:val="0"/>
      <w:autoSpaceDN w:val="0"/>
      <w:adjustRightInd w:val="0"/>
      <w:spacing w:line="434" w:lineRule="exact"/>
      <w:jc w:val="both"/>
    </w:pPr>
    <w:rPr>
      <w:rFonts w:ascii="ＭＳ 明朝" w:hAnsi="ＭＳ 明朝" w:cs="ＭＳ 明朝"/>
      <w:spacing w:val="5"/>
      <w:sz w:val="21"/>
      <w:szCs w:val="21"/>
    </w:rPr>
  </w:style>
  <w:style w:type="paragraph" w:customStyle="1" w:styleId="ab">
    <w:name w:val="第＊条"/>
    <w:basedOn w:val="a"/>
    <w:rsid w:val="00847CD1"/>
    <w:pPr>
      <w:wordWrap w:val="0"/>
      <w:overflowPunct w:val="0"/>
      <w:autoSpaceDE w:val="0"/>
      <w:autoSpaceDN w:val="0"/>
      <w:ind w:left="210" w:hanging="210"/>
    </w:pPr>
    <w:rPr>
      <w:rFonts w:hAnsi="Century"/>
      <w:kern w:val="2"/>
      <w:sz w:val="21"/>
      <w:szCs w:val="20"/>
    </w:rPr>
  </w:style>
  <w:style w:type="paragraph" w:customStyle="1" w:styleId="ac">
    <w:name w:val="号細分"/>
    <w:basedOn w:val="a"/>
    <w:rsid w:val="00847CD1"/>
    <w:pPr>
      <w:wordWrap w:val="0"/>
      <w:overflowPunct w:val="0"/>
      <w:autoSpaceDE w:val="0"/>
      <w:autoSpaceDN w:val="0"/>
      <w:ind w:left="686" w:hanging="686"/>
    </w:pPr>
    <w:rPr>
      <w:rFonts w:hAnsi="Century"/>
      <w:kern w:val="2"/>
      <w:sz w:val="21"/>
      <w:szCs w:val="20"/>
    </w:rPr>
  </w:style>
  <w:style w:type="paragraph" w:styleId="ad">
    <w:name w:val="footer"/>
    <w:basedOn w:val="a"/>
    <w:semiHidden/>
    <w:rsid w:val="00847CD1"/>
    <w:pPr>
      <w:tabs>
        <w:tab w:val="center" w:pos="4252"/>
        <w:tab w:val="right" w:pos="8504"/>
      </w:tabs>
      <w:wordWrap w:val="0"/>
      <w:overflowPunct w:val="0"/>
      <w:autoSpaceDE w:val="0"/>
      <w:autoSpaceDN w:val="0"/>
      <w:snapToGrid w:val="0"/>
    </w:pPr>
    <w:rPr>
      <w:rFonts w:hAnsi="Century"/>
      <w:kern w:val="2"/>
      <w:sz w:val="21"/>
      <w:szCs w:val="20"/>
    </w:rPr>
  </w:style>
  <w:style w:type="paragraph" w:customStyle="1" w:styleId="ae">
    <w:name w:val="タイトル"/>
    <w:basedOn w:val="a"/>
    <w:rsid w:val="00847CD1"/>
    <w:pPr>
      <w:wordWrap w:val="0"/>
      <w:overflowPunct w:val="0"/>
      <w:autoSpaceDE w:val="0"/>
      <w:autoSpaceDN w:val="0"/>
      <w:ind w:left="919" w:right="902"/>
    </w:pPr>
    <w:rPr>
      <w:rFonts w:hAnsi="Century"/>
      <w:spacing w:val="2"/>
      <w:kern w:val="2"/>
      <w:sz w:val="28"/>
      <w:szCs w:val="20"/>
    </w:rPr>
  </w:style>
  <w:style w:type="paragraph" w:styleId="af">
    <w:name w:val="Plain Text"/>
    <w:basedOn w:val="a"/>
    <w:semiHidden/>
    <w:rsid w:val="00847CD1"/>
    <w:rPr>
      <w:rFonts w:hAnsi="Courier New"/>
      <w:kern w:val="2"/>
      <w:sz w:val="21"/>
      <w:szCs w:val="20"/>
    </w:rPr>
  </w:style>
  <w:style w:type="paragraph" w:customStyle="1" w:styleId="af0">
    <w:name w:val="号の細分"/>
    <w:basedOn w:val="a"/>
    <w:rsid w:val="00847CD1"/>
    <w:pPr>
      <w:wordWrap w:val="0"/>
      <w:overflowPunct w:val="0"/>
      <w:autoSpaceDE w:val="0"/>
      <w:autoSpaceDN w:val="0"/>
      <w:ind w:left="690" w:hanging="230"/>
    </w:pPr>
    <w:rPr>
      <w:rFonts w:hAnsi="Century"/>
      <w:kern w:val="2"/>
      <w:sz w:val="21"/>
      <w:szCs w:val="20"/>
    </w:rPr>
  </w:style>
  <w:style w:type="paragraph" w:styleId="af1">
    <w:name w:val="Body Text Indent"/>
    <w:basedOn w:val="a"/>
    <w:semiHidden/>
    <w:rsid w:val="00847CD1"/>
    <w:pPr>
      <w:wordWrap w:val="0"/>
      <w:overflowPunct w:val="0"/>
      <w:autoSpaceDE w:val="0"/>
      <w:autoSpaceDN w:val="0"/>
      <w:ind w:left="227" w:hanging="227"/>
    </w:pPr>
    <w:rPr>
      <w:rFonts w:hAnsi="Century"/>
      <w:kern w:val="2"/>
      <w:sz w:val="21"/>
      <w:szCs w:val="20"/>
    </w:rPr>
  </w:style>
  <w:style w:type="paragraph" w:customStyle="1" w:styleId="26">
    <w:name w:val="タイトル26"/>
    <w:basedOn w:val="a"/>
    <w:rsid w:val="00847CD1"/>
    <w:pPr>
      <w:wordWrap w:val="0"/>
      <w:overflowPunct w:val="0"/>
      <w:autoSpaceDE w:val="0"/>
      <w:autoSpaceDN w:val="0"/>
      <w:ind w:left="919" w:right="902"/>
    </w:pPr>
    <w:rPr>
      <w:rFonts w:hAnsi="Century"/>
      <w:spacing w:val="2"/>
      <w:kern w:val="2"/>
      <w:sz w:val="28"/>
      <w:szCs w:val="20"/>
    </w:rPr>
  </w:style>
  <w:style w:type="paragraph" w:customStyle="1" w:styleId="22">
    <w:name w:val="第＊条22"/>
    <w:basedOn w:val="a"/>
    <w:rsid w:val="00847CD1"/>
    <w:pPr>
      <w:wordWrap w:val="0"/>
      <w:overflowPunct w:val="0"/>
      <w:autoSpaceDE w:val="0"/>
      <w:autoSpaceDN w:val="0"/>
      <w:ind w:left="210" w:hanging="210"/>
    </w:pPr>
    <w:rPr>
      <w:rFonts w:hAnsi="Century"/>
      <w:kern w:val="2"/>
      <w:sz w:val="21"/>
      <w:szCs w:val="20"/>
    </w:rPr>
  </w:style>
  <w:style w:type="paragraph" w:customStyle="1" w:styleId="220">
    <w:name w:val="タイトル22"/>
    <w:basedOn w:val="a"/>
    <w:rsid w:val="00847CD1"/>
    <w:pPr>
      <w:wordWrap w:val="0"/>
      <w:overflowPunct w:val="0"/>
      <w:autoSpaceDE w:val="0"/>
      <w:autoSpaceDN w:val="0"/>
      <w:ind w:left="919" w:right="902"/>
    </w:pPr>
    <w:rPr>
      <w:rFonts w:hAnsi="Century"/>
      <w:spacing w:val="2"/>
      <w:kern w:val="2"/>
      <w:sz w:val="28"/>
      <w:szCs w:val="20"/>
    </w:rPr>
  </w:style>
  <w:style w:type="paragraph" w:customStyle="1" w:styleId="16">
    <w:name w:val="第＊条16"/>
    <w:basedOn w:val="a"/>
    <w:rsid w:val="00847CD1"/>
    <w:pPr>
      <w:wordWrap w:val="0"/>
      <w:overflowPunct w:val="0"/>
      <w:autoSpaceDE w:val="0"/>
      <w:autoSpaceDN w:val="0"/>
      <w:ind w:left="210" w:hanging="210"/>
    </w:pPr>
    <w:rPr>
      <w:rFonts w:hAnsi="Century"/>
      <w:kern w:val="2"/>
      <w:sz w:val="21"/>
      <w:szCs w:val="20"/>
    </w:rPr>
  </w:style>
  <w:style w:type="paragraph" w:customStyle="1" w:styleId="160">
    <w:name w:val="タイトル16"/>
    <w:basedOn w:val="a"/>
    <w:rsid w:val="00847CD1"/>
    <w:pPr>
      <w:wordWrap w:val="0"/>
      <w:overflowPunct w:val="0"/>
      <w:autoSpaceDE w:val="0"/>
      <w:autoSpaceDN w:val="0"/>
      <w:ind w:left="919" w:right="902"/>
    </w:pPr>
    <w:rPr>
      <w:rFonts w:hAnsi="Century"/>
      <w:spacing w:val="2"/>
      <w:kern w:val="2"/>
      <w:sz w:val="28"/>
      <w:szCs w:val="20"/>
    </w:rPr>
  </w:style>
  <w:style w:type="paragraph" w:customStyle="1" w:styleId="72">
    <w:name w:val="第＊条72"/>
    <w:basedOn w:val="a"/>
    <w:rsid w:val="00847CD1"/>
    <w:pPr>
      <w:wordWrap w:val="0"/>
      <w:overflowPunct w:val="0"/>
      <w:autoSpaceDE w:val="0"/>
      <w:autoSpaceDN w:val="0"/>
      <w:ind w:left="210" w:hanging="210"/>
    </w:pPr>
    <w:rPr>
      <w:rFonts w:hAnsi="Century"/>
      <w:kern w:val="2"/>
      <w:sz w:val="21"/>
      <w:szCs w:val="20"/>
    </w:rPr>
  </w:style>
  <w:style w:type="paragraph" w:customStyle="1" w:styleId="720">
    <w:name w:val="タイトル72"/>
    <w:basedOn w:val="a"/>
    <w:rsid w:val="00847CD1"/>
    <w:pPr>
      <w:wordWrap w:val="0"/>
      <w:overflowPunct w:val="0"/>
      <w:autoSpaceDE w:val="0"/>
      <w:autoSpaceDN w:val="0"/>
      <w:ind w:left="919" w:right="902"/>
    </w:pPr>
    <w:rPr>
      <w:rFonts w:hAnsi="Century"/>
      <w:spacing w:val="2"/>
      <w:kern w:val="2"/>
      <w:sz w:val="28"/>
      <w:szCs w:val="20"/>
    </w:rPr>
  </w:style>
  <w:style w:type="paragraph" w:customStyle="1" w:styleId="Up1">
    <w:name w:val="Up1"/>
    <w:basedOn w:val="a"/>
    <w:rsid w:val="00847CD1"/>
    <w:pPr>
      <w:kinsoku w:val="0"/>
      <w:wordWrap w:val="0"/>
      <w:overflowPunct w:val="0"/>
      <w:autoSpaceDE w:val="0"/>
      <w:autoSpaceDN w:val="0"/>
      <w:adjustRightInd w:val="0"/>
      <w:spacing w:line="180" w:lineRule="atLeast"/>
      <w:ind w:left="210" w:hanging="210"/>
      <w:textAlignment w:val="baseline"/>
    </w:pPr>
    <w:rPr>
      <w:rFonts w:hAnsi="Century"/>
      <w:color w:val="0000FF"/>
      <w:kern w:val="0"/>
      <w:sz w:val="21"/>
      <w:szCs w:val="20"/>
    </w:rPr>
  </w:style>
  <w:style w:type="paragraph" w:customStyle="1" w:styleId="96">
    <w:name w:val="第＊条96"/>
    <w:basedOn w:val="a"/>
    <w:rsid w:val="00847CD1"/>
    <w:pPr>
      <w:wordWrap w:val="0"/>
      <w:overflowPunct w:val="0"/>
      <w:autoSpaceDE w:val="0"/>
      <w:autoSpaceDN w:val="0"/>
      <w:ind w:left="210" w:hanging="210"/>
    </w:pPr>
    <w:rPr>
      <w:rFonts w:hAnsi="Century"/>
      <w:kern w:val="2"/>
      <w:sz w:val="21"/>
      <w:szCs w:val="20"/>
    </w:rPr>
  </w:style>
  <w:style w:type="paragraph" w:customStyle="1" w:styleId="960">
    <w:name w:val="タイトル96"/>
    <w:basedOn w:val="a"/>
    <w:rsid w:val="00847CD1"/>
    <w:pPr>
      <w:wordWrap w:val="0"/>
      <w:overflowPunct w:val="0"/>
      <w:autoSpaceDE w:val="0"/>
      <w:autoSpaceDN w:val="0"/>
      <w:ind w:left="919" w:right="902"/>
    </w:pPr>
    <w:rPr>
      <w:rFonts w:hAnsi="Century"/>
      <w:spacing w:val="2"/>
      <w:kern w:val="2"/>
      <w:sz w:val="28"/>
      <w:szCs w:val="20"/>
    </w:rPr>
  </w:style>
  <w:style w:type="paragraph" w:customStyle="1" w:styleId="67">
    <w:name w:val="タイトル67"/>
    <w:basedOn w:val="a"/>
    <w:rsid w:val="00847CD1"/>
    <w:pPr>
      <w:wordWrap w:val="0"/>
      <w:overflowPunct w:val="0"/>
      <w:autoSpaceDE w:val="0"/>
      <w:autoSpaceDN w:val="0"/>
      <w:ind w:left="919" w:right="902"/>
    </w:pPr>
    <w:rPr>
      <w:rFonts w:hAnsi="Century"/>
      <w:spacing w:val="2"/>
      <w:kern w:val="2"/>
      <w:sz w:val="28"/>
      <w:szCs w:val="20"/>
    </w:rPr>
  </w:style>
  <w:style w:type="paragraph" w:customStyle="1" w:styleId="670">
    <w:name w:val="第＊条67"/>
    <w:basedOn w:val="a"/>
    <w:rsid w:val="00847CD1"/>
    <w:pPr>
      <w:wordWrap w:val="0"/>
      <w:overflowPunct w:val="0"/>
      <w:autoSpaceDE w:val="0"/>
      <w:autoSpaceDN w:val="0"/>
      <w:ind w:left="210" w:hanging="210"/>
    </w:pPr>
    <w:rPr>
      <w:rFonts w:hAnsi="Century"/>
      <w:kern w:val="2"/>
      <w:sz w:val="21"/>
      <w:szCs w:val="20"/>
    </w:rPr>
  </w:style>
  <w:style w:type="paragraph" w:customStyle="1" w:styleId="260">
    <w:name w:val="第＊条26"/>
    <w:basedOn w:val="a"/>
    <w:rsid w:val="00847CD1"/>
    <w:pPr>
      <w:wordWrap w:val="0"/>
      <w:overflowPunct w:val="0"/>
      <w:autoSpaceDE w:val="0"/>
      <w:autoSpaceDN w:val="0"/>
      <w:ind w:left="210" w:hanging="210"/>
    </w:pPr>
    <w:rPr>
      <w:rFonts w:hAnsi="Century"/>
      <w:kern w:val="2"/>
      <w:sz w:val="21"/>
      <w:szCs w:val="20"/>
    </w:rPr>
  </w:style>
  <w:style w:type="paragraph" w:customStyle="1" w:styleId="27">
    <w:name w:val="第＊条27"/>
    <w:basedOn w:val="a"/>
    <w:rsid w:val="00847CD1"/>
    <w:pPr>
      <w:wordWrap w:val="0"/>
      <w:overflowPunct w:val="0"/>
      <w:autoSpaceDE w:val="0"/>
      <w:autoSpaceDN w:val="0"/>
      <w:ind w:left="210" w:hanging="210"/>
    </w:pPr>
    <w:rPr>
      <w:rFonts w:hAnsi="Century"/>
      <w:kern w:val="2"/>
      <w:sz w:val="21"/>
      <w:szCs w:val="20"/>
    </w:rPr>
  </w:style>
  <w:style w:type="paragraph" w:customStyle="1" w:styleId="270">
    <w:name w:val="タイトル27"/>
    <w:basedOn w:val="a"/>
    <w:rsid w:val="00847CD1"/>
    <w:pPr>
      <w:wordWrap w:val="0"/>
      <w:overflowPunct w:val="0"/>
      <w:autoSpaceDE w:val="0"/>
      <w:autoSpaceDN w:val="0"/>
      <w:ind w:left="919" w:right="902"/>
    </w:pPr>
    <w:rPr>
      <w:rFonts w:hAnsi="Century"/>
      <w:spacing w:val="2"/>
      <w:kern w:val="2"/>
      <w:sz w:val="28"/>
      <w:szCs w:val="20"/>
    </w:rPr>
  </w:style>
  <w:style w:type="paragraph" w:customStyle="1" w:styleId="40">
    <w:name w:val="第＊条40"/>
    <w:basedOn w:val="a"/>
    <w:rsid w:val="00847CD1"/>
    <w:pPr>
      <w:wordWrap w:val="0"/>
      <w:overflowPunct w:val="0"/>
      <w:autoSpaceDE w:val="0"/>
      <w:autoSpaceDN w:val="0"/>
      <w:ind w:left="210" w:hanging="210"/>
    </w:pPr>
    <w:rPr>
      <w:rFonts w:hAnsi="Century"/>
      <w:kern w:val="2"/>
      <w:sz w:val="21"/>
      <w:szCs w:val="20"/>
    </w:rPr>
  </w:style>
  <w:style w:type="paragraph" w:customStyle="1" w:styleId="400">
    <w:name w:val="タイトル40"/>
    <w:basedOn w:val="a"/>
    <w:rsid w:val="00847CD1"/>
    <w:pPr>
      <w:wordWrap w:val="0"/>
      <w:overflowPunct w:val="0"/>
      <w:autoSpaceDE w:val="0"/>
      <w:autoSpaceDN w:val="0"/>
      <w:ind w:left="919" w:right="902"/>
    </w:pPr>
    <w:rPr>
      <w:rFonts w:hAnsi="Century"/>
      <w:spacing w:val="2"/>
      <w:kern w:val="2"/>
      <w:sz w:val="28"/>
      <w:szCs w:val="20"/>
    </w:rPr>
  </w:style>
  <w:style w:type="paragraph" w:customStyle="1" w:styleId="35">
    <w:name w:val="タイトル35"/>
    <w:basedOn w:val="a"/>
    <w:rsid w:val="00847CD1"/>
    <w:pPr>
      <w:wordWrap w:val="0"/>
      <w:overflowPunct w:val="0"/>
      <w:autoSpaceDE w:val="0"/>
      <w:autoSpaceDN w:val="0"/>
      <w:ind w:left="919" w:right="902"/>
    </w:pPr>
    <w:rPr>
      <w:rFonts w:hAnsi="Century"/>
      <w:spacing w:val="2"/>
      <w:kern w:val="2"/>
      <w:sz w:val="28"/>
      <w:szCs w:val="20"/>
    </w:rPr>
  </w:style>
  <w:style w:type="paragraph" w:customStyle="1" w:styleId="350">
    <w:name w:val="第＊条35"/>
    <w:basedOn w:val="a"/>
    <w:rsid w:val="00847CD1"/>
    <w:pPr>
      <w:wordWrap w:val="0"/>
      <w:overflowPunct w:val="0"/>
      <w:autoSpaceDE w:val="0"/>
      <w:autoSpaceDN w:val="0"/>
      <w:ind w:left="210" w:hanging="210"/>
    </w:pPr>
    <w:rPr>
      <w:rFonts w:hAnsi="Century"/>
      <w:kern w:val="2"/>
      <w:sz w:val="21"/>
      <w:szCs w:val="20"/>
    </w:rPr>
  </w:style>
  <w:style w:type="paragraph" w:customStyle="1" w:styleId="351">
    <w:name w:val="項35"/>
    <w:basedOn w:val="a"/>
    <w:rsid w:val="00847CD1"/>
    <w:pPr>
      <w:wordWrap w:val="0"/>
      <w:overflowPunct w:val="0"/>
      <w:autoSpaceDE w:val="0"/>
      <w:autoSpaceDN w:val="0"/>
      <w:ind w:left="210" w:hanging="210"/>
    </w:pPr>
    <w:rPr>
      <w:rFonts w:hAnsi="Century"/>
      <w:kern w:val="2"/>
      <w:sz w:val="21"/>
      <w:szCs w:val="20"/>
    </w:rPr>
  </w:style>
  <w:style w:type="paragraph" w:customStyle="1" w:styleId="43">
    <w:name w:val="タイトル43"/>
    <w:basedOn w:val="a"/>
    <w:rsid w:val="00847CD1"/>
    <w:pPr>
      <w:wordWrap w:val="0"/>
      <w:overflowPunct w:val="0"/>
      <w:autoSpaceDE w:val="0"/>
      <w:autoSpaceDN w:val="0"/>
      <w:ind w:left="919" w:right="902"/>
    </w:pPr>
    <w:rPr>
      <w:rFonts w:hAnsi="Century"/>
      <w:spacing w:val="2"/>
      <w:kern w:val="2"/>
      <w:sz w:val="28"/>
      <w:szCs w:val="20"/>
    </w:rPr>
  </w:style>
  <w:style w:type="paragraph" w:customStyle="1" w:styleId="430">
    <w:name w:val="第＊条43"/>
    <w:basedOn w:val="a"/>
    <w:rsid w:val="00847CD1"/>
    <w:pPr>
      <w:wordWrap w:val="0"/>
      <w:overflowPunct w:val="0"/>
      <w:autoSpaceDE w:val="0"/>
      <w:autoSpaceDN w:val="0"/>
      <w:ind w:left="210" w:hanging="210"/>
    </w:pPr>
    <w:rPr>
      <w:rFonts w:hAnsi="Century"/>
      <w:kern w:val="2"/>
      <w:sz w:val="21"/>
      <w:szCs w:val="20"/>
    </w:rPr>
  </w:style>
  <w:style w:type="paragraph" w:styleId="af2">
    <w:name w:val="Body Text"/>
    <w:basedOn w:val="a"/>
    <w:semiHidden/>
    <w:rsid w:val="00847CD1"/>
    <w:pPr>
      <w:autoSpaceDN w:val="0"/>
      <w:ind w:right="902"/>
    </w:pPr>
    <w:rPr>
      <w:rFonts w:hAnsi="Courier New"/>
      <w:kern w:val="2"/>
      <w:sz w:val="28"/>
      <w:szCs w:val="20"/>
    </w:rPr>
  </w:style>
  <w:style w:type="paragraph" w:customStyle="1" w:styleId="53">
    <w:name w:val="第＊条53"/>
    <w:basedOn w:val="a"/>
    <w:rsid w:val="00847CD1"/>
    <w:pPr>
      <w:wordWrap w:val="0"/>
      <w:overflowPunct w:val="0"/>
      <w:autoSpaceDE w:val="0"/>
      <w:autoSpaceDN w:val="0"/>
      <w:ind w:left="210" w:hanging="210"/>
    </w:pPr>
    <w:rPr>
      <w:rFonts w:hAnsi="Century"/>
      <w:kern w:val="2"/>
      <w:sz w:val="21"/>
      <w:szCs w:val="20"/>
    </w:rPr>
  </w:style>
  <w:style w:type="paragraph" w:customStyle="1" w:styleId="530">
    <w:name w:val="タイトル53"/>
    <w:basedOn w:val="a"/>
    <w:rsid w:val="00847CD1"/>
    <w:pPr>
      <w:wordWrap w:val="0"/>
      <w:overflowPunct w:val="0"/>
      <w:autoSpaceDE w:val="0"/>
      <w:autoSpaceDN w:val="0"/>
      <w:ind w:left="919" w:right="902"/>
    </w:pPr>
    <w:rPr>
      <w:rFonts w:hAnsi="Century"/>
      <w:spacing w:val="2"/>
      <w:kern w:val="2"/>
      <w:sz w:val="28"/>
      <w:szCs w:val="20"/>
    </w:rPr>
  </w:style>
  <w:style w:type="paragraph" w:customStyle="1" w:styleId="76">
    <w:name w:val="タイトル76"/>
    <w:basedOn w:val="a"/>
    <w:rsid w:val="00847CD1"/>
    <w:pPr>
      <w:wordWrap w:val="0"/>
      <w:overflowPunct w:val="0"/>
      <w:autoSpaceDE w:val="0"/>
      <w:autoSpaceDN w:val="0"/>
      <w:ind w:left="919" w:right="902"/>
    </w:pPr>
    <w:rPr>
      <w:rFonts w:hAnsi="Century"/>
      <w:spacing w:val="2"/>
      <w:kern w:val="2"/>
      <w:sz w:val="28"/>
      <w:szCs w:val="20"/>
    </w:rPr>
  </w:style>
  <w:style w:type="paragraph" w:customStyle="1" w:styleId="760">
    <w:name w:val="第＊条76"/>
    <w:basedOn w:val="a"/>
    <w:rsid w:val="00847CD1"/>
    <w:pPr>
      <w:wordWrap w:val="0"/>
      <w:overflowPunct w:val="0"/>
      <w:autoSpaceDE w:val="0"/>
      <w:autoSpaceDN w:val="0"/>
      <w:ind w:left="210" w:hanging="210"/>
    </w:pPr>
    <w:rPr>
      <w:rFonts w:hAnsi="Century"/>
      <w:kern w:val="2"/>
      <w:sz w:val="21"/>
      <w:szCs w:val="20"/>
    </w:rPr>
  </w:style>
  <w:style w:type="paragraph" w:customStyle="1" w:styleId="68">
    <w:name w:val="第＊条68"/>
    <w:basedOn w:val="a"/>
    <w:rsid w:val="00847CD1"/>
    <w:pPr>
      <w:wordWrap w:val="0"/>
      <w:overflowPunct w:val="0"/>
      <w:autoSpaceDE w:val="0"/>
      <w:autoSpaceDN w:val="0"/>
      <w:ind w:left="210" w:hanging="210"/>
    </w:pPr>
    <w:rPr>
      <w:rFonts w:hAnsi="Century"/>
      <w:kern w:val="2"/>
      <w:sz w:val="21"/>
      <w:szCs w:val="20"/>
    </w:rPr>
  </w:style>
  <w:style w:type="paragraph" w:customStyle="1" w:styleId="680">
    <w:name w:val="タイトル68"/>
    <w:basedOn w:val="a"/>
    <w:rsid w:val="00847CD1"/>
    <w:pPr>
      <w:wordWrap w:val="0"/>
      <w:overflowPunct w:val="0"/>
      <w:autoSpaceDE w:val="0"/>
      <w:autoSpaceDN w:val="0"/>
      <w:ind w:left="919" w:right="902"/>
    </w:pPr>
    <w:rPr>
      <w:rFonts w:hAnsi="Century"/>
      <w:spacing w:val="2"/>
      <w:kern w:val="2"/>
      <w:sz w:val="28"/>
      <w:szCs w:val="20"/>
    </w:rPr>
  </w:style>
  <w:style w:type="paragraph" w:customStyle="1" w:styleId="80">
    <w:name w:val="タイトル80"/>
    <w:basedOn w:val="a"/>
    <w:rsid w:val="00847CD1"/>
    <w:pPr>
      <w:wordWrap w:val="0"/>
      <w:overflowPunct w:val="0"/>
      <w:autoSpaceDE w:val="0"/>
      <w:autoSpaceDN w:val="0"/>
      <w:ind w:left="919" w:right="902"/>
    </w:pPr>
    <w:rPr>
      <w:rFonts w:hAnsi="Century"/>
      <w:spacing w:val="2"/>
      <w:kern w:val="2"/>
      <w:sz w:val="28"/>
      <w:szCs w:val="20"/>
    </w:rPr>
  </w:style>
  <w:style w:type="paragraph" w:customStyle="1" w:styleId="64">
    <w:name w:val="第＊条64"/>
    <w:basedOn w:val="a"/>
    <w:rsid w:val="00847CD1"/>
    <w:pPr>
      <w:wordWrap w:val="0"/>
      <w:overflowPunct w:val="0"/>
      <w:autoSpaceDE w:val="0"/>
      <w:autoSpaceDN w:val="0"/>
      <w:ind w:left="210" w:hanging="210"/>
    </w:pPr>
    <w:rPr>
      <w:rFonts w:hAnsi="Century"/>
      <w:kern w:val="2"/>
      <w:sz w:val="21"/>
      <w:szCs w:val="20"/>
    </w:rPr>
  </w:style>
  <w:style w:type="paragraph" w:customStyle="1" w:styleId="640">
    <w:name w:val="タイトル64"/>
    <w:basedOn w:val="a"/>
    <w:rsid w:val="00847CD1"/>
    <w:pPr>
      <w:wordWrap w:val="0"/>
      <w:overflowPunct w:val="0"/>
      <w:autoSpaceDE w:val="0"/>
      <w:autoSpaceDN w:val="0"/>
      <w:ind w:left="919" w:right="902"/>
    </w:pPr>
    <w:rPr>
      <w:rFonts w:hAnsi="Century"/>
      <w:spacing w:val="2"/>
      <w:kern w:val="2"/>
      <w:sz w:val="28"/>
      <w:szCs w:val="20"/>
    </w:rPr>
  </w:style>
  <w:style w:type="paragraph" w:customStyle="1" w:styleId="89">
    <w:name w:val="第＊条89"/>
    <w:basedOn w:val="a"/>
    <w:rsid w:val="00847CD1"/>
    <w:pPr>
      <w:wordWrap w:val="0"/>
      <w:overflowPunct w:val="0"/>
      <w:autoSpaceDE w:val="0"/>
      <w:autoSpaceDN w:val="0"/>
      <w:ind w:left="210" w:hanging="210"/>
    </w:pPr>
    <w:rPr>
      <w:rFonts w:hAnsi="Century"/>
      <w:kern w:val="2"/>
      <w:sz w:val="21"/>
      <w:szCs w:val="20"/>
    </w:rPr>
  </w:style>
  <w:style w:type="paragraph" w:customStyle="1" w:styleId="890">
    <w:name w:val="タイトル89"/>
    <w:basedOn w:val="a"/>
    <w:rsid w:val="00847CD1"/>
    <w:pPr>
      <w:wordWrap w:val="0"/>
      <w:overflowPunct w:val="0"/>
      <w:autoSpaceDE w:val="0"/>
      <w:autoSpaceDN w:val="0"/>
      <w:ind w:left="919" w:right="902"/>
    </w:pPr>
    <w:rPr>
      <w:rFonts w:hAnsi="Century"/>
      <w:spacing w:val="2"/>
      <w:kern w:val="2"/>
      <w:sz w:val="28"/>
      <w:szCs w:val="20"/>
    </w:rPr>
  </w:style>
  <w:style w:type="paragraph" w:customStyle="1" w:styleId="61">
    <w:name w:val="タイトル61"/>
    <w:basedOn w:val="a"/>
    <w:rsid w:val="00847CD1"/>
    <w:pPr>
      <w:wordWrap w:val="0"/>
      <w:overflowPunct w:val="0"/>
      <w:autoSpaceDE w:val="0"/>
      <w:autoSpaceDN w:val="0"/>
      <w:ind w:left="919" w:right="902"/>
    </w:pPr>
    <w:rPr>
      <w:rFonts w:hAnsi="Century"/>
      <w:spacing w:val="2"/>
      <w:kern w:val="2"/>
      <w:sz w:val="28"/>
      <w:szCs w:val="20"/>
    </w:rPr>
  </w:style>
  <w:style w:type="paragraph" w:customStyle="1" w:styleId="610">
    <w:name w:val="第＊条61"/>
    <w:basedOn w:val="a"/>
    <w:rsid w:val="00847CD1"/>
    <w:pPr>
      <w:wordWrap w:val="0"/>
      <w:overflowPunct w:val="0"/>
      <w:autoSpaceDE w:val="0"/>
      <w:autoSpaceDN w:val="0"/>
      <w:ind w:left="210" w:hanging="210"/>
    </w:pPr>
    <w:rPr>
      <w:rFonts w:hAnsi="Century"/>
      <w:kern w:val="2"/>
      <w:sz w:val="21"/>
      <w:szCs w:val="20"/>
    </w:rPr>
  </w:style>
  <w:style w:type="paragraph" w:customStyle="1" w:styleId="19">
    <w:name w:val="第＊条19"/>
    <w:basedOn w:val="a"/>
    <w:rsid w:val="00847CD1"/>
    <w:pPr>
      <w:wordWrap w:val="0"/>
      <w:overflowPunct w:val="0"/>
      <w:autoSpaceDE w:val="0"/>
      <w:autoSpaceDN w:val="0"/>
      <w:ind w:left="210" w:hanging="210"/>
    </w:pPr>
    <w:rPr>
      <w:rFonts w:hAnsi="Century"/>
      <w:kern w:val="2"/>
      <w:sz w:val="21"/>
      <w:szCs w:val="20"/>
    </w:rPr>
  </w:style>
  <w:style w:type="paragraph" w:customStyle="1" w:styleId="190">
    <w:name w:val="タイトル19"/>
    <w:basedOn w:val="a"/>
    <w:rsid w:val="00847CD1"/>
    <w:pPr>
      <w:wordWrap w:val="0"/>
      <w:overflowPunct w:val="0"/>
      <w:autoSpaceDE w:val="0"/>
      <w:autoSpaceDN w:val="0"/>
      <w:ind w:left="919" w:right="902"/>
    </w:pPr>
    <w:rPr>
      <w:rFonts w:hAnsi="Century"/>
      <w:spacing w:val="2"/>
      <w:kern w:val="2"/>
      <w:sz w:val="28"/>
      <w:szCs w:val="20"/>
    </w:rPr>
  </w:style>
  <w:style w:type="paragraph" w:customStyle="1" w:styleId="191">
    <w:name w:val="号細分19"/>
    <w:basedOn w:val="a"/>
    <w:rsid w:val="00847CD1"/>
    <w:pPr>
      <w:wordWrap w:val="0"/>
      <w:overflowPunct w:val="0"/>
      <w:autoSpaceDE w:val="0"/>
      <w:autoSpaceDN w:val="0"/>
      <w:ind w:left="686" w:hanging="686"/>
    </w:pPr>
    <w:rPr>
      <w:rFonts w:hAnsi="Century"/>
      <w:kern w:val="2"/>
      <w:sz w:val="21"/>
      <w:szCs w:val="20"/>
    </w:rPr>
  </w:style>
  <w:style w:type="paragraph" w:customStyle="1" w:styleId="221">
    <w:name w:val="号細分22"/>
    <w:basedOn w:val="a"/>
    <w:rsid w:val="00847CD1"/>
    <w:pPr>
      <w:wordWrap w:val="0"/>
      <w:overflowPunct w:val="0"/>
      <w:autoSpaceDE w:val="0"/>
      <w:autoSpaceDN w:val="0"/>
      <w:ind w:left="686" w:hanging="686"/>
    </w:pPr>
    <w:rPr>
      <w:rFonts w:hAnsi="Century"/>
      <w:kern w:val="2"/>
      <w:sz w:val="21"/>
      <w:szCs w:val="20"/>
    </w:rPr>
  </w:style>
  <w:style w:type="paragraph" w:customStyle="1" w:styleId="25">
    <w:name w:val="タイトル25"/>
    <w:basedOn w:val="a"/>
    <w:rsid w:val="00847CD1"/>
    <w:pPr>
      <w:wordWrap w:val="0"/>
      <w:overflowPunct w:val="0"/>
      <w:autoSpaceDE w:val="0"/>
      <w:autoSpaceDN w:val="0"/>
      <w:ind w:left="919" w:right="902"/>
    </w:pPr>
    <w:rPr>
      <w:rFonts w:hAnsi="Century"/>
      <w:spacing w:val="2"/>
      <w:kern w:val="2"/>
      <w:sz w:val="28"/>
      <w:szCs w:val="20"/>
    </w:rPr>
  </w:style>
  <w:style w:type="paragraph" w:customStyle="1" w:styleId="250">
    <w:name w:val="第＊条25"/>
    <w:basedOn w:val="a"/>
    <w:rsid w:val="00847CD1"/>
    <w:pPr>
      <w:wordWrap w:val="0"/>
      <w:overflowPunct w:val="0"/>
      <w:autoSpaceDE w:val="0"/>
      <w:autoSpaceDN w:val="0"/>
      <w:ind w:left="210" w:hanging="210"/>
    </w:pPr>
    <w:rPr>
      <w:rFonts w:hAnsi="Century"/>
      <w:kern w:val="2"/>
      <w:sz w:val="21"/>
      <w:szCs w:val="20"/>
    </w:rPr>
  </w:style>
  <w:style w:type="paragraph" w:customStyle="1" w:styleId="63">
    <w:name w:val="第＊条63"/>
    <w:basedOn w:val="a"/>
    <w:rsid w:val="00847CD1"/>
    <w:pPr>
      <w:wordWrap w:val="0"/>
      <w:overflowPunct w:val="0"/>
      <w:autoSpaceDE w:val="0"/>
      <w:autoSpaceDN w:val="0"/>
      <w:ind w:left="210" w:hanging="210"/>
    </w:pPr>
    <w:rPr>
      <w:rFonts w:hAnsi="Century"/>
      <w:kern w:val="2"/>
      <w:sz w:val="21"/>
      <w:szCs w:val="20"/>
    </w:rPr>
  </w:style>
  <w:style w:type="paragraph" w:customStyle="1" w:styleId="630">
    <w:name w:val="項63"/>
    <w:basedOn w:val="a"/>
    <w:rsid w:val="00847CD1"/>
    <w:pPr>
      <w:wordWrap w:val="0"/>
      <w:overflowPunct w:val="0"/>
      <w:autoSpaceDE w:val="0"/>
      <w:autoSpaceDN w:val="0"/>
      <w:ind w:left="210" w:hanging="210"/>
    </w:pPr>
    <w:rPr>
      <w:rFonts w:hAnsi="Century"/>
      <w:kern w:val="2"/>
      <w:sz w:val="21"/>
      <w:szCs w:val="20"/>
    </w:rPr>
  </w:style>
  <w:style w:type="paragraph" w:customStyle="1" w:styleId="631">
    <w:name w:val="タイトル63"/>
    <w:basedOn w:val="a"/>
    <w:rsid w:val="00847CD1"/>
    <w:pPr>
      <w:wordWrap w:val="0"/>
      <w:overflowPunct w:val="0"/>
      <w:autoSpaceDE w:val="0"/>
      <w:autoSpaceDN w:val="0"/>
      <w:ind w:left="919" w:right="902"/>
    </w:pPr>
    <w:rPr>
      <w:rFonts w:hAnsi="Century"/>
      <w:spacing w:val="2"/>
      <w:kern w:val="2"/>
      <w:sz w:val="28"/>
      <w:szCs w:val="20"/>
    </w:rPr>
  </w:style>
  <w:style w:type="paragraph" w:customStyle="1" w:styleId="52">
    <w:name w:val="タイトル52"/>
    <w:basedOn w:val="a"/>
    <w:rsid w:val="00847CD1"/>
    <w:pPr>
      <w:wordWrap w:val="0"/>
      <w:overflowPunct w:val="0"/>
      <w:autoSpaceDE w:val="0"/>
      <w:autoSpaceDN w:val="0"/>
      <w:ind w:left="919" w:right="902"/>
    </w:pPr>
    <w:rPr>
      <w:rFonts w:hAnsi="Century"/>
      <w:spacing w:val="2"/>
      <w:kern w:val="2"/>
      <w:sz w:val="28"/>
      <w:szCs w:val="20"/>
    </w:rPr>
  </w:style>
  <w:style w:type="paragraph" w:customStyle="1" w:styleId="520">
    <w:name w:val="第＊条52"/>
    <w:basedOn w:val="a"/>
    <w:rsid w:val="00847CD1"/>
    <w:pPr>
      <w:wordWrap w:val="0"/>
      <w:overflowPunct w:val="0"/>
      <w:autoSpaceDE w:val="0"/>
      <w:autoSpaceDN w:val="0"/>
      <w:ind w:left="210" w:hanging="210"/>
    </w:pPr>
    <w:rPr>
      <w:rFonts w:hAnsi="Century"/>
      <w:kern w:val="2"/>
      <w:sz w:val="21"/>
      <w:szCs w:val="20"/>
    </w:rPr>
  </w:style>
  <w:style w:type="paragraph" w:customStyle="1" w:styleId="521">
    <w:name w:val="項52"/>
    <w:basedOn w:val="a"/>
    <w:rsid w:val="00847CD1"/>
    <w:pPr>
      <w:wordWrap w:val="0"/>
      <w:overflowPunct w:val="0"/>
      <w:autoSpaceDE w:val="0"/>
      <w:autoSpaceDN w:val="0"/>
      <w:ind w:left="210" w:hanging="210"/>
    </w:pPr>
    <w:rPr>
      <w:rFonts w:hAnsi="Century"/>
      <w:kern w:val="2"/>
      <w:sz w:val="21"/>
      <w:szCs w:val="20"/>
    </w:rPr>
  </w:style>
  <w:style w:type="paragraph" w:customStyle="1" w:styleId="57">
    <w:name w:val="第＊条57"/>
    <w:basedOn w:val="a"/>
    <w:rsid w:val="00847CD1"/>
    <w:pPr>
      <w:wordWrap w:val="0"/>
      <w:overflowPunct w:val="0"/>
      <w:autoSpaceDE w:val="0"/>
      <w:autoSpaceDN w:val="0"/>
      <w:ind w:left="210" w:hanging="210"/>
    </w:pPr>
    <w:rPr>
      <w:rFonts w:hAnsi="Century"/>
      <w:kern w:val="2"/>
      <w:sz w:val="21"/>
      <w:szCs w:val="20"/>
    </w:rPr>
  </w:style>
  <w:style w:type="paragraph" w:customStyle="1" w:styleId="570">
    <w:name w:val="号細分57"/>
    <w:basedOn w:val="a"/>
    <w:rsid w:val="00847CD1"/>
    <w:pPr>
      <w:wordWrap w:val="0"/>
      <w:overflowPunct w:val="0"/>
      <w:autoSpaceDE w:val="0"/>
      <w:autoSpaceDN w:val="0"/>
      <w:ind w:left="686" w:hanging="686"/>
    </w:pPr>
    <w:rPr>
      <w:rFonts w:hAnsi="Century"/>
      <w:kern w:val="2"/>
      <w:sz w:val="21"/>
      <w:szCs w:val="20"/>
    </w:rPr>
  </w:style>
  <w:style w:type="paragraph" w:customStyle="1" w:styleId="32">
    <w:name w:val="第＊条32"/>
    <w:basedOn w:val="a"/>
    <w:rsid w:val="00847CD1"/>
    <w:pPr>
      <w:wordWrap w:val="0"/>
      <w:overflowPunct w:val="0"/>
      <w:autoSpaceDE w:val="0"/>
      <w:autoSpaceDN w:val="0"/>
      <w:ind w:left="210" w:hanging="210"/>
    </w:pPr>
    <w:rPr>
      <w:rFonts w:hAnsi="Century"/>
      <w:kern w:val="2"/>
      <w:sz w:val="21"/>
      <w:szCs w:val="20"/>
    </w:rPr>
  </w:style>
  <w:style w:type="paragraph" w:customStyle="1" w:styleId="320">
    <w:name w:val="タイトル32"/>
    <w:basedOn w:val="a"/>
    <w:rsid w:val="00847CD1"/>
    <w:pPr>
      <w:wordWrap w:val="0"/>
      <w:overflowPunct w:val="0"/>
      <w:autoSpaceDE w:val="0"/>
      <w:autoSpaceDN w:val="0"/>
      <w:ind w:left="919" w:right="902"/>
    </w:pPr>
    <w:rPr>
      <w:rFonts w:hAnsi="Century"/>
      <w:spacing w:val="2"/>
      <w:kern w:val="2"/>
      <w:sz w:val="28"/>
      <w:szCs w:val="20"/>
    </w:rPr>
  </w:style>
  <w:style w:type="paragraph" w:customStyle="1" w:styleId="38">
    <w:name w:val="タイトル38"/>
    <w:basedOn w:val="a"/>
    <w:rsid w:val="00847CD1"/>
    <w:pPr>
      <w:wordWrap w:val="0"/>
      <w:overflowPunct w:val="0"/>
      <w:autoSpaceDE w:val="0"/>
      <w:autoSpaceDN w:val="0"/>
      <w:ind w:left="919" w:right="902"/>
    </w:pPr>
    <w:rPr>
      <w:rFonts w:hAnsi="Century"/>
      <w:spacing w:val="2"/>
      <w:kern w:val="2"/>
      <w:sz w:val="28"/>
      <w:szCs w:val="20"/>
    </w:rPr>
  </w:style>
  <w:style w:type="paragraph" w:customStyle="1" w:styleId="380">
    <w:name w:val="第＊条38"/>
    <w:basedOn w:val="a"/>
    <w:rsid w:val="00847CD1"/>
    <w:pPr>
      <w:wordWrap w:val="0"/>
      <w:overflowPunct w:val="0"/>
      <w:autoSpaceDE w:val="0"/>
      <w:autoSpaceDN w:val="0"/>
      <w:ind w:left="210" w:hanging="210"/>
    </w:pPr>
    <w:rPr>
      <w:rFonts w:hAnsi="Century"/>
      <w:kern w:val="2"/>
      <w:sz w:val="21"/>
      <w:szCs w:val="20"/>
    </w:rPr>
  </w:style>
  <w:style w:type="paragraph" w:customStyle="1" w:styleId="42">
    <w:name w:val="タイトル42"/>
    <w:basedOn w:val="a"/>
    <w:rsid w:val="00847CD1"/>
    <w:pPr>
      <w:wordWrap w:val="0"/>
      <w:overflowPunct w:val="0"/>
      <w:autoSpaceDE w:val="0"/>
      <w:autoSpaceDN w:val="0"/>
      <w:ind w:left="919" w:right="902"/>
    </w:pPr>
    <w:rPr>
      <w:rFonts w:hAnsi="Century"/>
      <w:spacing w:val="2"/>
      <w:kern w:val="2"/>
      <w:sz w:val="28"/>
      <w:szCs w:val="20"/>
    </w:rPr>
  </w:style>
  <w:style w:type="paragraph" w:customStyle="1" w:styleId="420">
    <w:name w:val="第＊条42"/>
    <w:basedOn w:val="a"/>
    <w:rsid w:val="00847CD1"/>
    <w:pPr>
      <w:wordWrap w:val="0"/>
      <w:overflowPunct w:val="0"/>
      <w:autoSpaceDE w:val="0"/>
      <w:autoSpaceDN w:val="0"/>
      <w:ind w:left="210" w:hanging="210"/>
    </w:pPr>
    <w:rPr>
      <w:rFonts w:hAnsi="Century"/>
      <w:kern w:val="2"/>
      <w:sz w:val="21"/>
      <w:szCs w:val="20"/>
    </w:rPr>
  </w:style>
  <w:style w:type="paragraph" w:customStyle="1" w:styleId="51">
    <w:name w:val="号細分51"/>
    <w:basedOn w:val="a"/>
    <w:rsid w:val="00847CD1"/>
    <w:pPr>
      <w:wordWrap w:val="0"/>
      <w:overflowPunct w:val="0"/>
      <w:autoSpaceDE w:val="0"/>
      <w:autoSpaceDN w:val="0"/>
      <w:ind w:left="686" w:hanging="686"/>
    </w:pPr>
    <w:rPr>
      <w:rFonts w:hAnsi="Century"/>
      <w:kern w:val="2"/>
      <w:sz w:val="21"/>
      <w:szCs w:val="20"/>
    </w:rPr>
  </w:style>
  <w:style w:type="paragraph" w:customStyle="1" w:styleId="510">
    <w:name w:val="第＊条51"/>
    <w:basedOn w:val="a"/>
    <w:rsid w:val="00847CD1"/>
    <w:pPr>
      <w:wordWrap w:val="0"/>
      <w:overflowPunct w:val="0"/>
      <w:autoSpaceDE w:val="0"/>
      <w:autoSpaceDN w:val="0"/>
      <w:ind w:left="210" w:hanging="210"/>
    </w:pPr>
    <w:rPr>
      <w:rFonts w:hAnsi="Century"/>
      <w:kern w:val="2"/>
      <w:sz w:val="21"/>
      <w:szCs w:val="20"/>
    </w:rPr>
  </w:style>
  <w:style w:type="paragraph" w:styleId="2">
    <w:name w:val="Body Text Indent 2"/>
    <w:basedOn w:val="a"/>
    <w:semiHidden/>
    <w:rsid w:val="00847CD1"/>
    <w:pPr>
      <w:autoSpaceDN w:val="0"/>
      <w:ind w:left="1600" w:hangingChars="696" w:hanging="1600"/>
    </w:pPr>
    <w:rPr>
      <w:rFonts w:hAnsi="Century"/>
      <w:kern w:val="2"/>
      <w:sz w:val="21"/>
      <w:szCs w:val="20"/>
    </w:rPr>
  </w:style>
  <w:style w:type="character" w:styleId="af3">
    <w:name w:val="page number"/>
    <w:basedOn w:val="a0"/>
    <w:semiHidden/>
    <w:rsid w:val="00847CD1"/>
  </w:style>
  <w:style w:type="character" w:customStyle="1" w:styleId="a4">
    <w:name w:val="吹き出し (文字)"/>
    <w:link w:val="a3"/>
    <w:uiPriority w:val="99"/>
    <w:semiHidden/>
    <w:rsid w:val="008C4668"/>
    <w:rPr>
      <w:rFonts w:ascii="Arial" w:eastAsia="ＭＳ ゴシック" w:hAnsi="Arial" w:cs="Times New Roman"/>
      <w:kern w:val="21"/>
      <w:sz w:val="18"/>
      <w:szCs w:val="18"/>
    </w:rPr>
  </w:style>
  <w:style w:type="character" w:styleId="af4">
    <w:name w:val="annotation reference"/>
    <w:uiPriority w:val="99"/>
    <w:semiHidden/>
    <w:unhideWhenUsed/>
    <w:rsid w:val="00846C88"/>
    <w:rPr>
      <w:sz w:val="18"/>
      <w:szCs w:val="18"/>
    </w:rPr>
  </w:style>
  <w:style w:type="paragraph" w:styleId="af5">
    <w:name w:val="annotation text"/>
    <w:basedOn w:val="a"/>
    <w:link w:val="af6"/>
    <w:uiPriority w:val="99"/>
    <w:semiHidden/>
    <w:unhideWhenUsed/>
    <w:rsid w:val="00846C88"/>
    <w:pPr>
      <w:jc w:val="left"/>
    </w:pPr>
  </w:style>
  <w:style w:type="character" w:customStyle="1" w:styleId="af6">
    <w:name w:val="コメント文字列 (文字)"/>
    <w:link w:val="af5"/>
    <w:uiPriority w:val="99"/>
    <w:semiHidden/>
    <w:rsid w:val="00846C88"/>
    <w:rPr>
      <w:rFonts w:ascii="ＭＳ 明朝" w:hAnsi="ＭＳ 明朝"/>
      <w:kern w:val="21"/>
      <w:sz w:val="24"/>
      <w:szCs w:val="24"/>
    </w:rPr>
  </w:style>
  <w:style w:type="paragraph" w:styleId="af7">
    <w:name w:val="annotation subject"/>
    <w:basedOn w:val="af5"/>
    <w:next w:val="af5"/>
    <w:link w:val="af8"/>
    <w:uiPriority w:val="99"/>
    <w:semiHidden/>
    <w:unhideWhenUsed/>
    <w:rsid w:val="00846C88"/>
    <w:rPr>
      <w:b/>
      <w:bCs/>
    </w:rPr>
  </w:style>
  <w:style w:type="character" w:customStyle="1" w:styleId="af8">
    <w:name w:val="コメント内容 (文字)"/>
    <w:link w:val="af7"/>
    <w:uiPriority w:val="99"/>
    <w:semiHidden/>
    <w:rsid w:val="00846C88"/>
    <w:rPr>
      <w:rFonts w:ascii="ＭＳ 明朝" w:hAnsi="ＭＳ 明朝"/>
      <w:b/>
      <w:bCs/>
      <w:kern w:val="21"/>
      <w:sz w:val="24"/>
      <w:szCs w:val="24"/>
    </w:rPr>
  </w:style>
  <w:style w:type="table" w:styleId="af9">
    <w:name w:val="Table Grid"/>
    <w:basedOn w:val="a1"/>
    <w:uiPriority w:val="59"/>
    <w:rsid w:val="00270EB3"/>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E03B59"/>
    <w:pPr>
      <w:ind w:leftChars="400" w:left="840"/>
    </w:pPr>
  </w:style>
  <w:style w:type="character" w:styleId="afb">
    <w:name w:val="Hyperlink"/>
    <w:basedOn w:val="a0"/>
    <w:uiPriority w:val="99"/>
    <w:unhideWhenUsed/>
    <w:rsid w:val="00784D5D"/>
    <w:rPr>
      <w:color w:val="0563C1" w:themeColor="hyperlink"/>
      <w:u w:val="single"/>
    </w:rPr>
  </w:style>
  <w:style w:type="table" w:customStyle="1" w:styleId="1">
    <w:name w:val="表 (格子)1"/>
    <w:basedOn w:val="a1"/>
    <w:next w:val="af9"/>
    <w:uiPriority w:val="59"/>
    <w:rsid w:val="0078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72748">
      <w:bodyDiv w:val="1"/>
      <w:marLeft w:val="0"/>
      <w:marRight w:val="0"/>
      <w:marTop w:val="0"/>
      <w:marBottom w:val="0"/>
      <w:divBdr>
        <w:top w:val="none" w:sz="0" w:space="0" w:color="auto"/>
        <w:left w:val="none" w:sz="0" w:space="0" w:color="auto"/>
        <w:bottom w:val="none" w:sz="0" w:space="0" w:color="auto"/>
        <w:right w:val="none" w:sz="0" w:space="0" w:color="auto"/>
      </w:divBdr>
    </w:div>
    <w:div w:id="18106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bungotakada.oit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kaku\Application%20Data\Microsoft\Templates\&#25991;&#26360;&#12398;&#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2C9E4-51C8-4F7F-85F9-1589252D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文書の書式.dot</Template>
  <TotalTime>1095</TotalTime>
  <Pages>8</Pages>
  <Words>3266</Words>
  <Characters>1352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文書の書式について</vt:lpstr>
      <vt:lpstr>文書の書式について</vt:lpstr>
    </vt:vector>
  </TitlesOfParts>
  <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文書の書式について</dc:title>
  <dc:creator>user</dc:creator>
  <cp:lastModifiedBy>syoukan09</cp:lastModifiedBy>
  <cp:revision>33</cp:revision>
  <cp:lastPrinted>2025-11-20T06:34:00Z</cp:lastPrinted>
  <dcterms:created xsi:type="dcterms:W3CDTF">2019-07-12T06:17:00Z</dcterms:created>
  <dcterms:modified xsi:type="dcterms:W3CDTF">2025-11-20T08:35:00Z</dcterms:modified>
</cp:coreProperties>
</file>