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D3" w:rsidRDefault="005A4CD3" w:rsidP="005A4CD3">
      <w:pPr>
        <w:rPr>
          <w:rFonts w:asciiTheme="minorEastAsia" w:eastAsiaTheme="minorEastAsia" w:hAnsiTheme="minorEastAsia" w:cs="ＭＳ明朝"/>
          <w:kern w:val="0"/>
          <w:szCs w:val="21"/>
        </w:rPr>
      </w:pPr>
      <w:r w:rsidRPr="000568C9">
        <w:rPr>
          <w:rFonts w:asciiTheme="minorEastAsia" w:eastAsiaTheme="minorEastAsia" w:hAnsiTheme="minorEastAsia" w:cs="ＭＳ明朝" w:hint="eastAsia"/>
          <w:kern w:val="0"/>
          <w:szCs w:val="21"/>
        </w:rPr>
        <w:t>第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２</w:t>
      </w:r>
      <w:r w:rsidRPr="000568C9">
        <w:rPr>
          <w:rFonts w:asciiTheme="minorEastAsia" w:eastAsiaTheme="minorEastAsia" w:hAnsiTheme="minorEastAsia" w:cs="ＭＳ明朝" w:hint="eastAsia"/>
          <w:kern w:val="0"/>
          <w:szCs w:val="21"/>
        </w:rPr>
        <w:t>号様式（第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２</w:t>
      </w:r>
      <w:r w:rsidRPr="000568C9">
        <w:rPr>
          <w:rFonts w:asciiTheme="minorEastAsia" w:eastAsiaTheme="minorEastAsia" w:hAnsiTheme="minorEastAsia" w:cs="ＭＳ明朝" w:hint="eastAsia"/>
          <w:kern w:val="0"/>
          <w:szCs w:val="21"/>
        </w:rPr>
        <w:t>（１）関係）</w:t>
      </w:r>
    </w:p>
    <w:p w:rsidR="00375F84" w:rsidRDefault="00375F84" w:rsidP="005A4CD3">
      <w:pPr>
        <w:rPr>
          <w:rFonts w:asciiTheme="minorEastAsia" w:eastAsiaTheme="minorEastAsia" w:hAnsiTheme="minorEastAsia" w:cs="ＭＳ明朝"/>
          <w:kern w:val="0"/>
          <w:szCs w:val="21"/>
        </w:rPr>
      </w:pPr>
    </w:p>
    <w:p w:rsidR="000568C9" w:rsidRDefault="003C6218" w:rsidP="000F74A5">
      <w:pPr>
        <w:rPr>
          <w:rFonts w:asciiTheme="minorEastAsia" w:eastAsiaTheme="minorEastAsia" w:hAnsiTheme="minorEastAsia" w:cs="ＭＳゴシック"/>
          <w:kern w:val="0"/>
          <w:sz w:val="24"/>
        </w:rPr>
      </w:pPr>
      <w:r w:rsidRPr="005A4CD3">
        <w:rPr>
          <w:rFonts w:asciiTheme="minorEastAsia" w:eastAsiaTheme="minorEastAsia" w:hAnsiTheme="minorEastAsia" w:cs="ＭＳゴシック" w:hint="eastAsia"/>
          <w:kern w:val="0"/>
          <w:sz w:val="24"/>
        </w:rPr>
        <w:t>令和７年度</w:t>
      </w:r>
      <w:r w:rsidR="005A4CD3" w:rsidRPr="005A4CD3">
        <w:rPr>
          <w:rFonts w:asciiTheme="minorEastAsia" w:eastAsiaTheme="minorEastAsia" w:hAnsiTheme="minorEastAsia" w:cs="ＭＳゴシック" w:hint="eastAsia"/>
          <w:kern w:val="0"/>
          <w:sz w:val="24"/>
        </w:rPr>
        <w:t>「ぶんごたかだ健康長寿応援団</w:t>
      </w:r>
      <w:r w:rsidR="005A4CD3">
        <w:rPr>
          <w:rFonts w:asciiTheme="minorEastAsia" w:eastAsiaTheme="minorEastAsia" w:hAnsiTheme="minorEastAsia" w:cs="ＭＳゴシック" w:hint="eastAsia"/>
          <w:kern w:val="0"/>
          <w:sz w:val="24"/>
        </w:rPr>
        <w:t>」活動計画書</w:t>
      </w:r>
    </w:p>
    <w:p w:rsidR="002C7A09" w:rsidRDefault="002C7A09" w:rsidP="000F74A5">
      <w:pPr>
        <w:rPr>
          <w:rFonts w:asciiTheme="minorEastAsia" w:eastAsiaTheme="minorEastAsia" w:hAnsiTheme="minorEastAsia" w:cs="ＭＳゴシック"/>
          <w:kern w:val="0"/>
          <w:sz w:val="24"/>
        </w:rPr>
      </w:pPr>
    </w:p>
    <w:p w:rsidR="000568C9" w:rsidRDefault="002C7A09" w:rsidP="002C7A09">
      <w:pPr>
        <w:ind w:firstLineChars="800" w:firstLine="1920"/>
        <w:rPr>
          <w:rFonts w:asciiTheme="minorEastAsia" w:eastAsiaTheme="minorEastAsia" w:hAnsiTheme="minorEastAsia" w:cs="ＭＳゴシック"/>
          <w:kern w:val="0"/>
          <w:szCs w:val="21"/>
        </w:rPr>
      </w:pPr>
      <w:r>
        <w:rPr>
          <w:rFonts w:asciiTheme="minorEastAsia" w:eastAsiaTheme="minorEastAsia" w:hAnsiTheme="minorEastAsia" w:cs="ＭＳゴシック"/>
          <w:kern w:val="0"/>
          <w:sz w:val="24"/>
        </w:rPr>
        <w:t>グループ名（　　　　　　　　　　　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230"/>
        <w:gridCol w:w="2471"/>
        <w:gridCol w:w="1425"/>
      </w:tblGrid>
      <w:tr w:rsidR="005A4CD3" w:rsidTr="002C7A09">
        <w:trPr>
          <w:trHeight w:val="835"/>
        </w:trPr>
        <w:tc>
          <w:tcPr>
            <w:tcW w:w="2552" w:type="dxa"/>
          </w:tcPr>
          <w:p w:rsidR="005A4CD3" w:rsidRDefault="005A4CD3" w:rsidP="00631470">
            <w:pPr>
              <w:suppressAutoHyphens/>
              <w:autoSpaceDE w:val="0"/>
              <w:autoSpaceDN w:val="0"/>
              <w:adjustRightInd w:val="0"/>
              <w:ind w:firstLineChars="200" w:firstLine="48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Pr="00E61186" w:rsidRDefault="002C7A09" w:rsidP="002C7A09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活　動　目　的</w:t>
            </w:r>
          </w:p>
        </w:tc>
        <w:tc>
          <w:tcPr>
            <w:tcW w:w="2551" w:type="dxa"/>
          </w:tcPr>
          <w:p w:rsidR="005A4CD3" w:rsidRDefault="005A4CD3" w:rsidP="0063147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Pr="00E61186" w:rsidRDefault="002C7A09" w:rsidP="002C7A09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実　施　期　間</w:t>
            </w:r>
          </w:p>
        </w:tc>
        <w:tc>
          <w:tcPr>
            <w:tcW w:w="2835" w:type="dxa"/>
          </w:tcPr>
          <w:p w:rsidR="005A4CD3" w:rsidRDefault="005A4CD3" w:rsidP="0063147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Pr="00E61186" w:rsidRDefault="002C7A09" w:rsidP="002C7A09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利　用</w:t>
            </w:r>
            <w:r w:rsidR="005A4CD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施　設</w:t>
            </w:r>
          </w:p>
        </w:tc>
        <w:tc>
          <w:tcPr>
            <w:tcW w:w="1602" w:type="dxa"/>
          </w:tcPr>
          <w:p w:rsidR="005A4CD3" w:rsidRDefault="005A4CD3" w:rsidP="0063147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Pr="00E61186" w:rsidRDefault="005A4CD3" w:rsidP="0063147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備　　　考</w:t>
            </w:r>
          </w:p>
        </w:tc>
      </w:tr>
      <w:tr w:rsidR="005A4CD3" w:rsidTr="005A4CD3">
        <w:trPr>
          <w:trHeight w:val="3961"/>
        </w:trPr>
        <w:tc>
          <w:tcPr>
            <w:tcW w:w="2552" w:type="dxa"/>
          </w:tcPr>
          <w:p w:rsidR="005A4CD3" w:rsidRPr="00E61186" w:rsidRDefault="005A4CD3" w:rsidP="0063147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Default="005A4CD3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Default="005A4CD3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Default="005A4CD3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Default="005A4CD3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Default="005A4CD3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375F84" w:rsidRDefault="00375F84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Pr="00E61186" w:rsidRDefault="005A4CD3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5A4CD3" w:rsidRDefault="005A4CD3" w:rsidP="0063147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Pr="00E61186" w:rsidRDefault="005A4CD3" w:rsidP="005A4CD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5A4CD3" w:rsidRPr="00E61186" w:rsidRDefault="005A4CD3" w:rsidP="0063147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Pr="00957D36" w:rsidRDefault="005A4CD3" w:rsidP="0063147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</w:tcPr>
          <w:p w:rsidR="005A4CD3" w:rsidRPr="00E61186" w:rsidRDefault="005A4CD3" w:rsidP="00631470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Pr="00E61186" w:rsidRDefault="005A4CD3" w:rsidP="00631470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Pr="00E61186" w:rsidRDefault="005A4CD3" w:rsidP="00631470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Pr="00E61186" w:rsidRDefault="005A4CD3" w:rsidP="00631470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Pr="00E61186" w:rsidRDefault="005A4CD3" w:rsidP="00631470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Pr="00E61186" w:rsidRDefault="005A4CD3" w:rsidP="00631470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Pr="00E61186" w:rsidRDefault="005A4CD3" w:rsidP="00631470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5A4CD3" w:rsidRPr="00E61186" w:rsidRDefault="005A4CD3" w:rsidP="0063147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:rsidR="000568C9" w:rsidRPr="005A4CD3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  <w:bookmarkStart w:id="0" w:name="_GoBack"/>
      <w:bookmarkEnd w:id="0"/>
    </w:p>
    <w:sectPr w:rsidR="000568C9" w:rsidSect="0075537A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D63" w:rsidRDefault="00CF6D63">
      <w:r>
        <w:separator/>
      </w:r>
    </w:p>
  </w:endnote>
  <w:endnote w:type="continuationSeparator" w:id="0">
    <w:p w:rsidR="00CF6D63" w:rsidRDefault="00C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D63" w:rsidRDefault="00CF6D63">
      <w:r>
        <w:separator/>
      </w:r>
    </w:p>
  </w:footnote>
  <w:footnote w:type="continuationSeparator" w:id="0">
    <w:p w:rsidR="00CF6D63" w:rsidRDefault="00CF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44FC8"/>
    <w:multiLevelType w:val="hybridMultilevel"/>
    <w:tmpl w:val="C5C6DACE"/>
    <w:lvl w:ilvl="0" w:tplc="45145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A5"/>
    <w:rsid w:val="000057AB"/>
    <w:rsid w:val="000568C9"/>
    <w:rsid w:val="000B4BA2"/>
    <w:rsid w:val="000F74A5"/>
    <w:rsid w:val="001D4E63"/>
    <w:rsid w:val="002655F9"/>
    <w:rsid w:val="002C7A09"/>
    <w:rsid w:val="002D5982"/>
    <w:rsid w:val="00375F84"/>
    <w:rsid w:val="003858E8"/>
    <w:rsid w:val="003C6218"/>
    <w:rsid w:val="003F61CD"/>
    <w:rsid w:val="0057530D"/>
    <w:rsid w:val="005A4CD3"/>
    <w:rsid w:val="005B52EE"/>
    <w:rsid w:val="0063293B"/>
    <w:rsid w:val="006A1F7A"/>
    <w:rsid w:val="006C5260"/>
    <w:rsid w:val="00702FE8"/>
    <w:rsid w:val="00715AE9"/>
    <w:rsid w:val="0075537A"/>
    <w:rsid w:val="007A3DC9"/>
    <w:rsid w:val="008F23A2"/>
    <w:rsid w:val="00990FCF"/>
    <w:rsid w:val="00A00D13"/>
    <w:rsid w:val="00A13245"/>
    <w:rsid w:val="00A37667"/>
    <w:rsid w:val="00C35BE4"/>
    <w:rsid w:val="00CF6D63"/>
    <w:rsid w:val="00ED4512"/>
    <w:rsid w:val="00F40A44"/>
    <w:rsid w:val="00F70BDE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table" w:styleId="a7">
    <w:name w:val="Table Grid"/>
    <w:basedOn w:val="a1"/>
    <w:rsid w:val="0005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6218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755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7553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60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2025-03-10T07:59:00Z</dcterms:created>
  <dcterms:modified xsi:type="dcterms:W3CDTF">2025-03-21T02:40:00Z</dcterms:modified>
</cp:coreProperties>
</file>